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7A" w:rsidRDefault="00B2627A" w:rsidP="00B2627A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832/16</w:t>
      </w:r>
    </w:p>
    <w:p w:rsidR="00B2627A" w:rsidRDefault="00B2627A" w:rsidP="00B2627A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2627A" w:rsidRDefault="00B2627A" w:rsidP="00B2627A">
      <w:pPr>
        <w:ind w:left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DISPÕE SOBRE A REGULARIZAÇÃO DO BENEFÍCIO DO VALE TRANSPORTE AOS SERVIDORES PÚBLICOS MUNICIPAIS DA ADMINISTRAÇÃO DIRETA,  INSTITUÍDO PELA LEI FEDERAL N. 7418, DE 16 DE DEZEMBRO DE 1986. </w:t>
      </w:r>
    </w:p>
    <w:p w:rsidR="00B2627A" w:rsidRDefault="00B2627A" w:rsidP="00B2627A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2627A" w:rsidRDefault="00B2627A" w:rsidP="00B2627A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B2627A" w:rsidRDefault="00B2627A" w:rsidP="00B2627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a seguinte Lei:</w:t>
      </w:r>
    </w:p>
    <w:p w:rsidR="00B2627A" w:rsidRDefault="00B2627A" w:rsidP="00B2627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Esta lei dispõe sobre o benefício do Vale-Transporte, instituído pela Lei Federal n. 7.418, de 1º de dezembro de 1986, que fica estendido aos Servidores Públicos Municipais da Administração Direta. </w:t>
      </w:r>
    </w:p>
    <w:p w:rsidR="00B2627A" w:rsidRDefault="00B2627A" w:rsidP="00B2627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2º. </w:t>
      </w:r>
      <w:r>
        <w:rPr>
          <w:rFonts w:ascii="Times New Roman" w:hAnsi="Times New Roman"/>
          <w:sz w:val="24"/>
        </w:rPr>
        <w:t>Para efeito desta Lei consideram servidores públicos municipais da Administração Direta, os estatutários e os temporários.</w:t>
      </w:r>
    </w:p>
    <w:p w:rsidR="00B2627A" w:rsidRDefault="00B2627A" w:rsidP="00B2627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3º. </w:t>
      </w:r>
      <w:r>
        <w:rPr>
          <w:rFonts w:ascii="Times New Roman" w:hAnsi="Times New Roman"/>
          <w:sz w:val="24"/>
        </w:rPr>
        <w:t>A partir do exercício de 2017 o Poder Executivo deverá prever nas propostas Orçamentárias os recursos necessários para cobrir as despesas decorrentes desta Lei.</w:t>
      </w:r>
    </w:p>
    <w:p w:rsidR="00B2627A" w:rsidRDefault="00B2627A" w:rsidP="00B2627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4º.</w:t>
      </w:r>
      <w:r>
        <w:rPr>
          <w:rFonts w:ascii="Times New Roman" w:hAnsi="Times New Roman"/>
          <w:sz w:val="24"/>
        </w:rPr>
        <w:t xml:space="preserve"> Caberá ao Poder Executivo expedir decreto regulamentar, no prazo de 30 (trinta) dias, no que couber.</w:t>
      </w:r>
    </w:p>
    <w:p w:rsidR="00B2627A" w:rsidRDefault="00B2627A" w:rsidP="00B2627A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5º. </w:t>
      </w:r>
      <w:r>
        <w:rPr>
          <w:rFonts w:ascii="Times New Roman" w:hAnsi="Times New Roman"/>
          <w:sz w:val="24"/>
        </w:rPr>
        <w:t xml:space="preserve">Esta Lei entra em vigor na data de sua publicação. </w:t>
      </w:r>
    </w:p>
    <w:p w:rsidR="00B2627A" w:rsidRDefault="00B2627A" w:rsidP="00B2627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PREFEITURA MUNICIPAL DE POUSO ALEGRE, 21 DE DEZEMBRO DE 2016.</w:t>
      </w:r>
    </w:p>
    <w:p w:rsidR="005B2DD9" w:rsidRDefault="005B2DD9" w:rsidP="005B2DD9">
      <w:pPr>
        <w:spacing w:after="0"/>
        <w:ind w:firstLine="3118"/>
        <w:jc w:val="both"/>
        <w:rPr>
          <w:b/>
          <w:sz w:val="10"/>
        </w:rPr>
      </w:pPr>
    </w:p>
    <w:p w:rsidR="005F20AF" w:rsidRDefault="005F20AF" w:rsidP="005F20AF">
      <w:pPr>
        <w:spacing w:after="0"/>
        <w:jc w:val="center"/>
        <w:rPr>
          <w:rFonts w:ascii="Times New Roman" w:hAnsi="Times New Roman"/>
          <w:b/>
          <w:noProof/>
          <w:lang w:eastAsia="pt-BR"/>
        </w:rPr>
      </w:pPr>
      <w:r>
        <w:rPr>
          <w:rFonts w:ascii="Times New Roman" w:hAnsi="Times New Roman"/>
          <w:b/>
          <w:noProof/>
          <w:lang w:eastAsia="pt-BR"/>
        </w:rPr>
        <w:t>Agnaldo Perugini</w:t>
      </w:r>
    </w:p>
    <w:p w:rsidR="005F20AF" w:rsidRPr="00B37198" w:rsidRDefault="005F20AF" w:rsidP="005F20A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t-BR"/>
        </w:rPr>
        <w:t>PREFEITO MUNICIPAL</w:t>
      </w:r>
    </w:p>
    <w:p w:rsidR="005B2DD9" w:rsidRDefault="005B2DD9" w:rsidP="005B2DD9">
      <w:pPr>
        <w:spacing w:after="0"/>
        <w:ind w:firstLine="2268"/>
        <w:rPr>
          <w:b/>
          <w:sz w:val="24"/>
        </w:rPr>
      </w:pPr>
    </w:p>
    <w:p w:rsidR="005B2DD9" w:rsidRDefault="005B2DD9" w:rsidP="005B2DD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B2DD9" w:rsidRDefault="005B2DD9" w:rsidP="005B2DD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2627A" w:rsidRDefault="00B2627A" w:rsidP="005B2DD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Vagner Márcio de Souza</w:t>
      </w:r>
    </w:p>
    <w:p w:rsidR="00B2627A" w:rsidRDefault="00B2627A" w:rsidP="005B2DD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B2627A" w:rsidRDefault="00B2627A" w:rsidP="005B2DD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5B2DD9" w:rsidRDefault="005B2DD9" w:rsidP="00B2627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5B2DD9" w:rsidRDefault="005B2DD9" w:rsidP="00B2627A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J U S T I F I C A T I V A</w:t>
      </w: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Trata-se de Projeto de Lei que tem como objetivo regularizar o benefício do Vale-Transporte, que embora instituído pela Lei Federal n. 7.418, de 1º de dezembro de 1986, a Prefeitura Municipal de Pouso Alegre, vem concedendo tal benefício sem nenhuma regulamentação, desde aquela data. </w:t>
      </w: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Desta forma, com o objetivo de regularizar a situação foi elaborado o referido Projeto de Lei. Após a aprovação por parte dessa Egrégia Casa, a Lei será devidamente regulamentada por Decreto. </w:t>
      </w: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Poder Executivo elaborou o Decreto n. 4.443/2015, entretanto, sem uma Lei que institua o benefício, a validade do Decreto é questionável. Razão pela qual foi elaborado o Projeto, sendo que doravante nos orçamentos deverá constar a dotação específica para o custeio do benefício. </w:t>
      </w: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dessa Casa, peço seja o Projeto votado favoravelmente. </w:t>
      </w:r>
    </w:p>
    <w:p w:rsidR="00B2627A" w:rsidRDefault="00B2627A" w:rsidP="00B2627A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5B2DD9" w:rsidRDefault="005B2DD9" w:rsidP="005B2DD9">
      <w:pPr>
        <w:spacing w:after="0"/>
        <w:jc w:val="center"/>
        <w:rPr>
          <w:b/>
          <w:sz w:val="10"/>
        </w:rPr>
      </w:pPr>
    </w:p>
    <w:p w:rsidR="005F20AF" w:rsidRDefault="005F20AF" w:rsidP="005F20AF">
      <w:pPr>
        <w:spacing w:after="0"/>
        <w:jc w:val="center"/>
        <w:rPr>
          <w:rFonts w:ascii="Times New Roman" w:hAnsi="Times New Roman"/>
          <w:b/>
          <w:noProof/>
          <w:lang w:eastAsia="pt-BR"/>
        </w:rPr>
      </w:pPr>
      <w:r>
        <w:rPr>
          <w:rFonts w:ascii="Times New Roman" w:hAnsi="Times New Roman"/>
          <w:b/>
          <w:noProof/>
          <w:lang w:eastAsia="pt-BR"/>
        </w:rPr>
        <w:t>Agnaldo Perugini</w:t>
      </w:r>
    </w:p>
    <w:p w:rsidR="005F20AF" w:rsidRPr="00B37198" w:rsidRDefault="005F20AF" w:rsidP="005F20A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t-BR"/>
        </w:rPr>
        <w:t>PREFEITO MUNICIPAL</w:t>
      </w:r>
    </w:p>
    <w:p w:rsidR="005B2DD9" w:rsidRDefault="005B2DD9" w:rsidP="005B2DD9">
      <w:pPr>
        <w:spacing w:after="0"/>
        <w:jc w:val="center"/>
        <w:rPr>
          <w:b/>
          <w:sz w:val="24"/>
        </w:rPr>
      </w:pPr>
    </w:p>
    <w:p w:rsidR="005B2DD9" w:rsidRDefault="005B2DD9" w:rsidP="005B2DD9">
      <w:pPr>
        <w:jc w:val="center"/>
        <w:rPr>
          <w:sz w:val="24"/>
        </w:rPr>
      </w:pPr>
    </w:p>
    <w:p w:rsidR="00B2627A" w:rsidRDefault="00B2627A" w:rsidP="005B2DD9">
      <w:pPr>
        <w:spacing w:after="0"/>
        <w:jc w:val="center"/>
        <w:rPr>
          <w:rFonts w:ascii="Times New Roman" w:hAnsi="Times New Roman"/>
          <w:sz w:val="24"/>
        </w:rPr>
      </w:pPr>
    </w:p>
    <w:sectPr w:rsidR="00B2627A" w:rsidSect="00B262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7AA" w:rsidRDefault="000E57AA" w:rsidP="00D61824">
      <w:pPr>
        <w:spacing w:after="0" w:line="240" w:lineRule="auto"/>
      </w:pPr>
      <w:r>
        <w:separator/>
      </w:r>
    </w:p>
  </w:endnote>
  <w:endnote w:type="continuationSeparator" w:id="1">
    <w:p w:rsidR="000E57AA" w:rsidRDefault="000E57AA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7AA" w:rsidRDefault="000E57AA" w:rsidP="00D61824">
      <w:pPr>
        <w:spacing w:after="0" w:line="240" w:lineRule="auto"/>
      </w:pPr>
      <w:r>
        <w:separator/>
      </w:r>
    </w:p>
  </w:footnote>
  <w:footnote w:type="continuationSeparator" w:id="1">
    <w:p w:rsidR="000E57AA" w:rsidRDefault="000E57AA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0265A0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2627A"/>
    <w:rsid w:val="000265A0"/>
    <w:rsid w:val="000E175C"/>
    <w:rsid w:val="000E57AA"/>
    <w:rsid w:val="00142DDF"/>
    <w:rsid w:val="002164E3"/>
    <w:rsid w:val="002F6540"/>
    <w:rsid w:val="00360700"/>
    <w:rsid w:val="003A2A4A"/>
    <w:rsid w:val="0054198C"/>
    <w:rsid w:val="005B2DD9"/>
    <w:rsid w:val="005F20AF"/>
    <w:rsid w:val="006570DC"/>
    <w:rsid w:val="00883040"/>
    <w:rsid w:val="008A3B1D"/>
    <w:rsid w:val="008E2780"/>
    <w:rsid w:val="009436CE"/>
    <w:rsid w:val="009805C0"/>
    <w:rsid w:val="00A22B7B"/>
    <w:rsid w:val="00AB2AA3"/>
    <w:rsid w:val="00B2627A"/>
    <w:rsid w:val="00B8194B"/>
    <w:rsid w:val="00C95EBC"/>
    <w:rsid w:val="00CF1EEB"/>
    <w:rsid w:val="00D61824"/>
    <w:rsid w:val="00DC4F2C"/>
    <w:rsid w:val="00E02AF6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cp:lastPrinted>2016-12-21T16:04:00Z</cp:lastPrinted>
  <dcterms:created xsi:type="dcterms:W3CDTF">2016-12-22T13:40:00Z</dcterms:created>
  <dcterms:modified xsi:type="dcterms:W3CDTF">2016-12-22T13:40:00Z</dcterms:modified>
</cp:coreProperties>
</file>