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BA" w:rsidRPr="00886DBA" w:rsidRDefault="00886DBA" w:rsidP="00886DBA">
      <w:pPr>
        <w:spacing w:line="283" w:lineRule="auto"/>
      </w:pPr>
    </w:p>
    <w:p w:rsidR="00886DBA" w:rsidRPr="00886DBA" w:rsidRDefault="00886DBA" w:rsidP="00886DBA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 xml:space="preserve">Moção Nº </w:t>
      </w:r>
      <w:r>
        <w:rPr>
          <w:b/>
          <w:color w:val="000000"/>
        </w:rPr>
        <w:t>372</w:t>
      </w:r>
      <w:r w:rsidR="00643DA2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886DBA" w:rsidRPr="00886DBA" w:rsidRDefault="00886DBA" w:rsidP="00886DBA">
      <w:pPr>
        <w:spacing w:line="283" w:lineRule="auto"/>
        <w:ind w:left="2835"/>
        <w:rPr>
          <w:b/>
          <w:color w:val="000000"/>
        </w:rPr>
      </w:pPr>
    </w:p>
    <w:p w:rsidR="00886DBA" w:rsidRPr="00886DBA" w:rsidRDefault="00886DBA" w:rsidP="00886DBA">
      <w:pPr>
        <w:spacing w:line="283" w:lineRule="auto"/>
        <w:ind w:left="2835"/>
        <w:rPr>
          <w:b/>
          <w:color w:val="000000"/>
        </w:rPr>
      </w:pPr>
    </w:p>
    <w:p w:rsidR="00886DBA" w:rsidRPr="00886DBA" w:rsidRDefault="00886DBA" w:rsidP="00886DBA">
      <w:pPr>
        <w:ind w:left="2835"/>
        <w:rPr>
          <w:color w:val="000000"/>
        </w:rPr>
      </w:pPr>
      <w:r w:rsidRPr="00886DBA">
        <w:rPr>
          <w:color w:val="000000"/>
        </w:rPr>
        <w:t>Senhora Presidente,</w:t>
      </w:r>
    </w:p>
    <w:p w:rsidR="00886DBA" w:rsidRDefault="00886DBA" w:rsidP="00886DBA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886DBA" w:rsidRPr="00886DBA" w:rsidRDefault="00886DBA" w:rsidP="00886DBA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014D6D" w:rsidRDefault="00014D6D" w:rsidP="00886DB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que seja encaminhada a presente MOÇÃO DE PESAR ao</w:t>
      </w:r>
      <w:r w:rsidR="00055739">
        <w:rPr>
          <w:rFonts w:ascii="Times New Roman" w:eastAsia="Times New Roman" w:hAnsi="Times New Roman" w:cs="Times New Roman"/>
          <w:color w:val="000000"/>
          <w:szCs w:val="24"/>
        </w:rPr>
        <w:t>s familiares do(a) Sr.(a)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aos familiares do Sr. Fausto Reis de Souza, pelo seu falecimento.</w:t>
      </w:r>
      <w:r w:rsidR="00055739">
        <w:rPr>
          <w:rFonts w:ascii="Times New Roman" w:eastAsia="Times New Roman" w:hAnsi="Times New Roman" w:cs="Times New Roman"/>
          <w:color w:val="000000"/>
          <w:szCs w:val="24"/>
        </w:rPr>
        <w:t xml:space="preserve"> , pelo seu falecimento.</w:t>
      </w:r>
    </w:p>
    <w:p w:rsidR="00014D6D" w:rsidRDefault="00014D6D" w:rsidP="00886DB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886DBA" w:rsidRPr="00886DBA" w:rsidRDefault="00886DBA" w:rsidP="00886DBA">
      <w:pPr>
        <w:spacing w:line="283" w:lineRule="auto"/>
        <w:ind w:left="2835" w:firstLine="2835"/>
        <w:rPr>
          <w:color w:val="000000"/>
        </w:rPr>
      </w:pPr>
    </w:p>
    <w:p w:rsidR="00886DBA" w:rsidRDefault="00886DBA" w:rsidP="00886DBA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014D6D" w:rsidRDefault="00014D6D" w:rsidP="00886DBA">
      <w:pPr>
        <w:ind w:firstLine="2835"/>
        <w:jc w:val="both"/>
        <w:rPr>
          <w:b/>
        </w:rPr>
      </w:pPr>
    </w:p>
    <w:p w:rsidR="00014D6D" w:rsidRDefault="00014D6D" w:rsidP="00886DBA">
      <w:pPr>
        <w:ind w:firstLine="2835"/>
        <w:jc w:val="both"/>
      </w:pPr>
      <w:r>
        <w:t>Esta Casa de Leis manifesta profundo pesar pelo falecimento do(a)</w:t>
      </w:r>
      <w:r w:rsidR="00055739">
        <w:t xml:space="preserve"> Sr.(a.) </w:t>
      </w:r>
      <w:r>
        <w:t>Esta Casa de Leis manifesta profundo pesar pelo falecimento do Sr. Fausto Reis de Souza. Sua lembrança estará sempre presente na vida daqueles que compartilharam o seu convívio.
</w:t>
      </w:r>
      <w:r>
        <w:br/>
      </w:r>
      <w:r>
        <w:t>Rogamos a Deus que o receba e acolha em seu Reino de amor pleno, onde não há tristeza e dor, mas vida eterna de alegria e paz. Que o Santo Espírito console os corações de todos os que sofrem neste momento de perda e saudade.</w:t>
      </w:r>
      <w:r w:rsidR="00055739">
        <w:t xml:space="preserve"> </w:t>
      </w:r>
      <w:r>
        <w:t>. Sua lembrança estará sempre presente na vida daqueles que compartilharam o seu convívio.</w:t>
      </w:r>
    </w:p>
    <w:p w:rsidR="00886DBA" w:rsidRPr="00886DBA" w:rsidRDefault="00014D6D" w:rsidP="00014D6D">
      <w:pPr>
        <w:ind w:firstLine="2835"/>
        <w:jc w:val="both"/>
        <w:rPr>
          <w:color w:val="000000"/>
        </w:rPr>
      </w:pPr>
      <w:r>
        <w:t>Rogamos ao Pai Celeste que o</w:t>
      </w:r>
      <w:r w:rsidR="005D1061">
        <w:t>(a)</w:t>
      </w:r>
      <w: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886DBA" w:rsidRPr="00886DBA" w:rsidRDefault="00886DBA" w:rsidP="00886DBA">
      <w:pPr>
        <w:spacing w:line="85" w:lineRule="auto"/>
        <w:ind w:left="2835" w:firstLine="2835"/>
        <w:rPr>
          <w:color w:val="000000"/>
        </w:rPr>
      </w:pPr>
    </w:p>
    <w:p w:rsidR="00886DBA" w:rsidRPr="00886DBA" w:rsidRDefault="00886DBA" w:rsidP="00886DBA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3 de Dezembro de 2013</w:t>
      </w:r>
      <w:r w:rsidRPr="00886DBA">
        <w:rPr>
          <w:color w:val="000000"/>
        </w:rPr>
        <w:t>.</w:t>
      </w:r>
    </w:p>
    <w:p w:rsidR="00886DBA" w:rsidRPr="00886DBA" w:rsidRDefault="00886DBA" w:rsidP="00886DBA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886DBA" w:rsidRPr="00055739" w:rsidTr="00886DBA">
        <w:tc>
          <w:tcPr>
            <w:tcW w:w="10345" w:type="dxa"/>
            <w:shd w:val="clear" w:color="auto" w:fill="auto"/>
          </w:tcPr>
          <w:p w:rsidR="00AB2737" w:rsidRDefault="00AB2737" w:rsidP="00886DB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DULCINÉIACOSTA</w:t>
            </w:r>
          </w:p>
        </w:tc>
      </w:tr>
      <w:tr w:rsidR="00886DBA" w:rsidRPr="00055739" w:rsidTr="00886DBA">
        <w:tc>
          <w:tcPr>
            <w:tcW w:w="10345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886DBA" w:rsidRPr="00055739" w:rsidRDefault="00886DBA" w:rsidP="00886DBA">
      <w:pPr>
        <w:spacing w:line="283" w:lineRule="auto"/>
        <w:ind w:left="2835"/>
        <w:rPr>
          <w:color w:val="000000"/>
          <w:sz w:val="20"/>
          <w:szCs w:val="20"/>
        </w:rPr>
      </w:pPr>
    </w:p>
    <w:p w:rsidR="00886DBA" w:rsidRPr="00055739" w:rsidRDefault="00886DBA" w:rsidP="00886DBA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886DBA" w:rsidRPr="00055739" w:rsidTr="00886DBA"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886DBA" w:rsidRPr="00055739" w:rsidTr="00886DBA">
        <w:trPr>
          <w:trHeight w:val="567"/>
        </w:trPr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886DBA" w:rsidRPr="00055739" w:rsidTr="00886DBA"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886DBA" w:rsidRPr="00055739" w:rsidTr="00886DBA">
        <w:trPr>
          <w:trHeight w:val="567"/>
        </w:trPr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886DBA" w:rsidRPr="00055739" w:rsidTr="00886DBA"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GILBERTOBARREIRO</w:t>
            </w:r>
          </w:p>
        </w:tc>
      </w:tr>
      <w:tr w:rsidR="00886DBA" w:rsidRPr="00055739" w:rsidTr="00886DBA">
        <w:trPr>
          <w:trHeight w:val="567"/>
        </w:trPr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886DBA" w:rsidRPr="00055739" w:rsidTr="00886DBA"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HAMILTONMAGALHÃES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886DBA" w:rsidRPr="00055739" w:rsidTr="00886DBA">
        <w:trPr>
          <w:trHeight w:val="567"/>
        </w:trPr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886DBA" w:rsidRPr="00055739" w:rsidTr="00886DBA"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886DBA" w:rsidRPr="00055739" w:rsidTr="00886DBA">
        <w:trPr>
          <w:trHeight w:val="567"/>
        </w:trPr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886DBA" w:rsidRPr="00055739" w:rsidTr="00886DBA"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886DBA" w:rsidRPr="00055739" w:rsidTr="00886DBA">
        <w:trPr>
          <w:trHeight w:val="567"/>
        </w:trPr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886DBA" w:rsidRPr="00055739" w:rsidTr="00886DBA"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886DBA" w:rsidRPr="00055739" w:rsidTr="00886DBA"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2º SECRETÁRIO</w:t>
            </w:r>
          </w:p>
        </w:tc>
      </w:tr>
    </w:tbl>
    <w:p w:rsidR="008A3B1D" w:rsidRPr="00886DBA" w:rsidRDefault="008A3B1D" w:rsidP="00886DBA">
      <w:pPr>
        <w:ind w:left="2835"/>
        <w:rPr>
          <w:color w:val="000000"/>
          <w:sz w:val="22"/>
          <w:szCs w:val="22"/>
        </w:rPr>
      </w:pPr>
    </w:p>
    <w:sectPr w:rsidR="008A3B1D" w:rsidRPr="00886DBA" w:rsidSect="000557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567" w:bottom="1276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E3E" w:rsidRDefault="00821E3E" w:rsidP="000F093B">
      <w:r>
        <w:separator/>
      </w:r>
    </w:p>
  </w:endnote>
  <w:endnote w:type="continuationSeparator" w:id="1">
    <w:p w:rsidR="00821E3E" w:rsidRDefault="00821E3E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F6765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C355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C355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C355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86DB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E3E" w:rsidRDefault="00821E3E" w:rsidP="000F093B">
      <w:r>
        <w:separator/>
      </w:r>
    </w:p>
  </w:footnote>
  <w:footnote w:type="continuationSeparator" w:id="1">
    <w:p w:rsidR="00821E3E" w:rsidRDefault="00821E3E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86DB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F6765F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6765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C3556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C355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86DB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86DBA"/>
    <w:rsid w:val="00014D6D"/>
    <w:rsid w:val="00055739"/>
    <w:rsid w:val="000C3556"/>
    <w:rsid w:val="000E175C"/>
    <w:rsid w:val="000F093B"/>
    <w:rsid w:val="000F5A19"/>
    <w:rsid w:val="00142DDF"/>
    <w:rsid w:val="002F6540"/>
    <w:rsid w:val="0035081F"/>
    <w:rsid w:val="00360700"/>
    <w:rsid w:val="003A2A4A"/>
    <w:rsid w:val="00514887"/>
    <w:rsid w:val="005D1061"/>
    <w:rsid w:val="00643DA2"/>
    <w:rsid w:val="006570DC"/>
    <w:rsid w:val="007208E2"/>
    <w:rsid w:val="007305F0"/>
    <w:rsid w:val="00796BAE"/>
    <w:rsid w:val="00821E3E"/>
    <w:rsid w:val="008574FC"/>
    <w:rsid w:val="00886DBA"/>
    <w:rsid w:val="008A3B1D"/>
    <w:rsid w:val="00AB2737"/>
    <w:rsid w:val="00AB2AA3"/>
    <w:rsid w:val="00AF791E"/>
    <w:rsid w:val="00B6301A"/>
    <w:rsid w:val="00B8194B"/>
    <w:rsid w:val="00C95EBC"/>
    <w:rsid w:val="00CD7823"/>
    <w:rsid w:val="00CF1EEB"/>
    <w:rsid w:val="00D81AA6"/>
    <w:rsid w:val="00E86E49"/>
    <w:rsid w:val="00EA6AE2"/>
    <w:rsid w:val="00F0771A"/>
    <w:rsid w:val="00F52996"/>
    <w:rsid w:val="00F6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886DBA"/>
    <w:pPr>
      <w:widowControl w:val="0"/>
    </w:pPr>
    <w:rPr>
      <w:rFonts w:ascii="Arial" w:eastAsia="Arial" w:hAnsi="Arial" w:cs="Arial"/>
      <w:sz w:val="24"/>
    </w:rPr>
  </w:style>
  <w:style w:type="paragraph" w:customStyle="1" w:styleId="Cabealho1">
    <w:name w:val="Cabeçalho1"/>
    <w:basedOn w:val="Normal"/>
    <w:rsid w:val="00886DBA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886DBA"/>
    <w:pPr>
      <w:widowControl w:val="0"/>
    </w:pPr>
    <w:rPr>
      <w:rFonts w:ascii="Arial" w:eastAsia="Arial" w:hAnsi="Arial" w:cs="Arial"/>
      <w:sz w:val="24"/>
    </w:rPr>
  </w:style>
  <w:style w:type="paragraph" w:customStyle="1" w:styleId="Cabealho1">
    <w:name w:val="Cabeçalho1"/>
    <w:basedOn w:val="Normal"/>
    <w:rsid w:val="00886DBA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2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3</cp:revision>
  <dcterms:created xsi:type="dcterms:W3CDTF">2013-11-06T16:58:00Z</dcterms:created>
  <dcterms:modified xsi:type="dcterms:W3CDTF">2013-11-06T16:59:00Z</dcterms:modified>
</cp:coreProperties>
</file>