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373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</w:t>
      </w:r>
      <w:r w:rsidR="00791D4E">
        <w:rPr>
          <w:color w:val="000000"/>
        </w:rPr>
        <w:t xml:space="preserve">que seja encaminhada a presente </w:t>
      </w:r>
      <w:r w:rsidR="00791D4E" w:rsidRPr="00190BF7">
        <w:rPr>
          <w:color w:val="000000"/>
        </w:rPr>
        <w:t>MOÇÃO DE CONGRATULAÇÕES</w:t>
      </w:r>
      <w:r w:rsidR="00791D4E">
        <w:rPr>
          <w:color w:val="000000"/>
        </w:rPr>
        <w:t xml:space="preserve"> 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 consoante preceitos regimentais, que seja encaminhada a presente MOÇÃO DE CONGRATULAÇÕES a Pedro Henrique Ferreira Avelar de Almeida, aluno do Colégio São José e atleta da Equipe de Atletismo da Secretaria de Esportes e Lazer de Pouso Alegre, pelo título de Melhor do Ano no JEMG 2013 (Jogos Escolares de Minas Gerais), na modalidade Atletismo. Titulo este concedido pela Secretaria de Estado de Esportes e da Juventude juntamente com a Secretaria de Estado da Educação.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Pr="00BF298C" w:rsidRDefault="00791D4E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proofErr w:type="gramStart"/>
      <w:r>
        <w:rPr>
          <w:rFonts w:ascii="Times New Roman" w:eastAsia="Times New Roman" w:hAnsi="Times New Roman"/>
          <w:color w:val="000000"/>
        </w:rPr>
        <w:t>A Câmara Municipal de Pouso Alegre, através dessa Moção de Congratulação, parabeniza o jovem  Pedro Henrique Ferreira Avelar de Almeida, pelo título de Melhor do Ano no JEMG 2013 - Jogos Escolares de Minas Gerais, na modalidade Atletismo. Titulo este, concedido pela Secretaria de Estado de Esportes e da Juventude juntamente com a Secretaria de Estado da Educação. Que novas e  boas conquistas  possam acontecer em sua caminhada estudantil.</w:t>
      </w:r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proofErr w:type="gramStart"/>
      <w:r>
        <w:rPr>
          <w:color w:val="000000"/>
        </w:rPr>
        <w:t>3 de Dezembro de 2013</w:t>
      </w:r>
      <w:proofErr w:type="spellEnd"/>
      <w:proofErr w:type="gramEnd"/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7A" w:rsidRDefault="00E9147A" w:rsidP="000F093B">
      <w:r>
        <w:separator/>
      </w:r>
    </w:p>
  </w:endnote>
  <w:endnote w:type="continuationSeparator" w:id="0">
    <w:p w:rsidR="00E9147A" w:rsidRDefault="00E9147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7A" w:rsidRDefault="00E9147A" w:rsidP="000F093B">
      <w:r>
        <w:separator/>
      </w:r>
    </w:p>
  </w:footnote>
  <w:footnote w:type="continuationSeparator" w:id="0">
    <w:p w:rsidR="00E9147A" w:rsidRDefault="00E9147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31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90BF7"/>
    <w:rsid w:val="00224437"/>
    <w:rsid w:val="002302F7"/>
    <w:rsid w:val="00250618"/>
    <w:rsid w:val="002931EE"/>
    <w:rsid w:val="002F6540"/>
    <w:rsid w:val="0032710C"/>
    <w:rsid w:val="0035081F"/>
    <w:rsid w:val="00360700"/>
    <w:rsid w:val="003A2A4A"/>
    <w:rsid w:val="00431820"/>
    <w:rsid w:val="00514887"/>
    <w:rsid w:val="00530BB5"/>
    <w:rsid w:val="00534612"/>
    <w:rsid w:val="006570DC"/>
    <w:rsid w:val="00682B4A"/>
    <w:rsid w:val="007305F0"/>
    <w:rsid w:val="00791D4E"/>
    <w:rsid w:val="00796BAE"/>
    <w:rsid w:val="008A3B1D"/>
    <w:rsid w:val="008D010C"/>
    <w:rsid w:val="009C53E0"/>
    <w:rsid w:val="009F00E7"/>
    <w:rsid w:val="00A257E8"/>
    <w:rsid w:val="00AB2AA3"/>
    <w:rsid w:val="00AF791E"/>
    <w:rsid w:val="00B41297"/>
    <w:rsid w:val="00B8194B"/>
    <w:rsid w:val="00BF298C"/>
    <w:rsid w:val="00C95EBC"/>
    <w:rsid w:val="00CD7823"/>
    <w:rsid w:val="00CF1EEB"/>
    <w:rsid w:val="00E524DB"/>
    <w:rsid w:val="00E81166"/>
    <w:rsid w:val="00E9147A"/>
    <w:rsid w:val="00EA0D68"/>
    <w:rsid w:val="00EA316B"/>
    <w:rsid w:val="00EA6AE2"/>
    <w:rsid w:val="00EF12B1"/>
    <w:rsid w:val="00F2146B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2013-11-07T10:53:00Z</dcterms:created>
  <dcterms:modified xsi:type="dcterms:W3CDTF">2013-11-07T10:53:00Z</dcterms:modified>
</cp:coreProperties>
</file>