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A" w:rsidRPr="00886DBA" w:rsidRDefault="00886DBA" w:rsidP="00886DBA">
      <w:pPr>
        <w:spacing w:line="283" w:lineRule="auto"/>
      </w:pPr>
    </w:p>
    <w:p w:rsidR="00886DBA" w:rsidRPr="00886DBA" w:rsidRDefault="00886DBA" w:rsidP="00886DBA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 xml:space="preserve">Moção Nº </w:t>
      </w:r>
      <w:r>
        <w:rPr>
          <w:b/>
          <w:color w:val="000000"/>
        </w:rPr>
        <w:t>375</w:t>
      </w:r>
      <w:r w:rsidR="00643DA2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>Senhora Presidente,</w:t>
      </w:r>
    </w:p>
    <w:p w:rsid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886DBA" w:rsidRP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</w:t>
      </w:r>
      <w:r w:rsidR="00CB038C">
        <w:rPr>
          <w:rFonts w:ascii="Times New Roman" w:eastAsia="Times New Roman" w:hAnsi="Times New Roman" w:cs="Times New Roman"/>
          <w:color w:val="000000"/>
          <w:szCs w:val="24"/>
        </w:rPr>
        <w:t xml:space="preserve">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>Os Vereadores signatários desta requerem, consoante preceitos regimentais, seja encaminhada a presente MOÇÃO DE RECONHECIMENTO ao Cabo Mauricio Casimiro Rosa, pela importante atuação na Patrulha Escolar.</w:t>
      </w:r>
      <w:r w:rsidR="00CB038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6DBA" w:rsidRPr="00886DBA" w:rsidRDefault="00886DBA" w:rsidP="00886DBA">
      <w:pPr>
        <w:spacing w:line="283" w:lineRule="auto"/>
        <w:ind w:left="2835" w:firstLine="2835"/>
        <w:rPr>
          <w:color w:val="000000"/>
        </w:rPr>
      </w:pPr>
    </w:p>
    <w:p w:rsidR="00886DBA" w:rsidRDefault="00886DBA" w:rsidP="00886DBA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014D6D" w:rsidRDefault="00014D6D" w:rsidP="00886DBA">
      <w:pPr>
        <w:ind w:firstLine="2835"/>
        <w:jc w:val="both"/>
        <w:rPr>
          <w:b/>
        </w:rPr>
      </w:pPr>
    </w:p>
    <w:p w:rsidR="00886DBA" w:rsidRDefault="00CB038C" w:rsidP="00014D6D">
      <w:pPr>
        <w:ind w:firstLine="2835"/>
        <w:jc w:val="both"/>
      </w:pPr>
      <w:r>
        <w:t xml:space="preserve">O Poder Legislativo Municipal demonstra sincero reconhecimento </w:t>
      </w:r>
      <w:r>
        <w:t>O Legislativo Municipal demonstra sincero reconhecimento   ao Cabo Mauricio Casimiro Rosa pela importante participação e atuação na Patrulha Escolar, que é o Policiamento nos Estabelecimentos Educacionais, sendo esta uma parceria com as Escolas, Pais e alunos, na busca pela paz social no ambiente escolar, bem como familiar.</w:t>
      </w:r>
      <w:r>
        <w:t xml:space="preserve"> .</w:t>
      </w:r>
    </w:p>
    <w:p w:rsidR="00CB038C" w:rsidRPr="00886DBA" w:rsidRDefault="00CB038C" w:rsidP="00014D6D">
      <w:pPr>
        <w:ind w:firstLine="2835"/>
        <w:jc w:val="both"/>
        <w:rPr>
          <w:color w:val="000000"/>
        </w:rPr>
      </w:pPr>
    </w:p>
    <w:p w:rsidR="00886DBA" w:rsidRPr="00886DBA" w:rsidRDefault="00886DBA" w:rsidP="00886DBA">
      <w:pPr>
        <w:spacing w:line="85" w:lineRule="auto"/>
        <w:ind w:left="2835" w:firstLine="2835"/>
        <w:rPr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  <w:r w:rsidRPr="00886DBA">
        <w:rPr>
          <w:color w:val="000000"/>
        </w:rPr>
        <w:t>.</w:t>
      </w:r>
    </w:p>
    <w:p w:rsidR="00886DBA" w:rsidRPr="00886DBA" w:rsidRDefault="00886DBA" w:rsidP="00886DBA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86DBA" w:rsidRPr="00055739" w:rsidTr="00886DBA">
        <w:tc>
          <w:tcPr>
            <w:tcW w:w="10345" w:type="dxa"/>
            <w:shd w:val="clear" w:color="auto" w:fill="auto"/>
          </w:tcPr>
          <w:p w:rsidR="00AB2737" w:rsidRDefault="00AB2737" w:rsidP="00886D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DULCINÉIACOSTA</w:t>
            </w:r>
          </w:p>
        </w:tc>
      </w:tr>
      <w:tr w:rsidR="00886DBA" w:rsidRPr="00055739" w:rsidTr="00886DBA">
        <w:tc>
          <w:tcPr>
            <w:tcW w:w="10345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GILBERTOBARREIRO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HAMILTONMAGALHÃES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8A3B1D" w:rsidRPr="00886DBA" w:rsidRDefault="008A3B1D" w:rsidP="00886DBA">
      <w:pPr>
        <w:ind w:left="2835"/>
        <w:rPr>
          <w:color w:val="000000"/>
          <w:sz w:val="22"/>
          <w:szCs w:val="22"/>
        </w:rPr>
      </w:pPr>
    </w:p>
    <w:sectPr w:rsidR="008A3B1D" w:rsidRPr="00886DBA" w:rsidSect="00055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0C" w:rsidRDefault="00B3680C" w:rsidP="000F093B">
      <w:r>
        <w:separator/>
      </w:r>
    </w:p>
  </w:endnote>
  <w:endnote w:type="continuationSeparator" w:id="1">
    <w:p w:rsidR="00B3680C" w:rsidRDefault="00B3680C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4D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0C" w:rsidRDefault="00B3680C" w:rsidP="000F093B">
      <w:r>
        <w:separator/>
      </w:r>
    </w:p>
  </w:footnote>
  <w:footnote w:type="continuationSeparator" w:id="1">
    <w:p w:rsidR="00B3680C" w:rsidRDefault="00B3680C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44D4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44D4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6DBA"/>
    <w:rsid w:val="00014D6D"/>
    <w:rsid w:val="00055739"/>
    <w:rsid w:val="000C3556"/>
    <w:rsid w:val="000E175C"/>
    <w:rsid w:val="000F093B"/>
    <w:rsid w:val="000F5A19"/>
    <w:rsid w:val="00142DDF"/>
    <w:rsid w:val="002F6540"/>
    <w:rsid w:val="0035081F"/>
    <w:rsid w:val="00360700"/>
    <w:rsid w:val="003A2A4A"/>
    <w:rsid w:val="00514887"/>
    <w:rsid w:val="005D1061"/>
    <w:rsid w:val="00643DA2"/>
    <w:rsid w:val="006570DC"/>
    <w:rsid w:val="007208E2"/>
    <w:rsid w:val="007305F0"/>
    <w:rsid w:val="00796BAE"/>
    <w:rsid w:val="00821E3E"/>
    <w:rsid w:val="008574FC"/>
    <w:rsid w:val="00886DBA"/>
    <w:rsid w:val="008A3B1D"/>
    <w:rsid w:val="00944D4D"/>
    <w:rsid w:val="00AB2737"/>
    <w:rsid w:val="00AB2AA3"/>
    <w:rsid w:val="00AF791E"/>
    <w:rsid w:val="00B3680C"/>
    <w:rsid w:val="00B6301A"/>
    <w:rsid w:val="00B8194B"/>
    <w:rsid w:val="00C95EBC"/>
    <w:rsid w:val="00CB038C"/>
    <w:rsid w:val="00CD7823"/>
    <w:rsid w:val="00CF1EEB"/>
    <w:rsid w:val="00D81AA6"/>
    <w:rsid w:val="00E86E49"/>
    <w:rsid w:val="00EA6AE2"/>
    <w:rsid w:val="00F0771A"/>
    <w:rsid w:val="00F52996"/>
    <w:rsid w:val="00F6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dcterms:created xsi:type="dcterms:W3CDTF">2013-11-06T17:08:00Z</dcterms:created>
  <dcterms:modified xsi:type="dcterms:W3CDTF">2013-11-06T17:08:00Z</dcterms:modified>
</cp:coreProperties>
</file>