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376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</w:t>
      </w:r>
      <w:r w:rsidR="00791D4E">
        <w:rPr>
          <w:color w:val="000000"/>
        </w:rPr>
        <w:t xml:space="preserve">que seja encaminhada a presente </w:t>
      </w:r>
      <w:r w:rsidR="00791D4E" w:rsidRPr="00190BF7">
        <w:rPr>
          <w:color w:val="000000"/>
        </w:rPr>
        <w:t>MOÇÃO DE CONGRATULAÇÕES</w:t>
      </w:r>
      <w:r w:rsidR="00791D4E">
        <w:rPr>
          <w:color w:val="000000"/>
        </w:rPr>
        <w:t xml:space="preserve"> à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Os Vereadores signatários desta requerem, consoante preceitos regimentais, que seja encaminhada a presente MOÇÃO DE CONGRATULAÇÕES à Escola Municipal Professora Jandyra Tosta de Souza,  pelos seus 25 anos de fundação.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Pr="00BF298C" w:rsidRDefault="00791D4E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escola  que foi fundada há 25 anos, no dia 20 de outubro de 1988. E que, no decorrer dos anos vem prestando relevante trabalho junto a nossa comunidade, proporcionando aos  o desenvolvimento intelectual, através do conhecimento, da integração social e a formação de nossas crianças e jovens.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Que continue num caminhar constante, diário, juntamente com o desenvolvimento de nossa cidade.</w:t>
      </w:r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proofErr w:type="gramStart"/>
      <w:r>
        <w:rPr>
          <w:color w:val="000000"/>
        </w:rPr>
        <w:t>3 de Dezembro de 2013</w:t>
      </w:r>
      <w:proofErr w:type="spellEnd"/>
      <w:proofErr w:type="gramEnd"/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7A" w:rsidRDefault="00E9147A" w:rsidP="000F093B">
      <w:r>
        <w:separator/>
      </w:r>
    </w:p>
  </w:endnote>
  <w:endnote w:type="continuationSeparator" w:id="0">
    <w:p w:rsidR="00E9147A" w:rsidRDefault="00E9147A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931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7A" w:rsidRDefault="00E9147A" w:rsidP="000F093B">
      <w:r>
        <w:separator/>
      </w:r>
    </w:p>
  </w:footnote>
  <w:footnote w:type="continuationSeparator" w:id="0">
    <w:p w:rsidR="00E9147A" w:rsidRDefault="00E9147A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931EE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31E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90BF7"/>
    <w:rsid w:val="00224437"/>
    <w:rsid w:val="002302F7"/>
    <w:rsid w:val="00250618"/>
    <w:rsid w:val="002931EE"/>
    <w:rsid w:val="002F6540"/>
    <w:rsid w:val="0032710C"/>
    <w:rsid w:val="0035081F"/>
    <w:rsid w:val="00360700"/>
    <w:rsid w:val="003A2A4A"/>
    <w:rsid w:val="00431820"/>
    <w:rsid w:val="00514887"/>
    <w:rsid w:val="00530BB5"/>
    <w:rsid w:val="00534612"/>
    <w:rsid w:val="006570DC"/>
    <w:rsid w:val="00682B4A"/>
    <w:rsid w:val="007305F0"/>
    <w:rsid w:val="00791D4E"/>
    <w:rsid w:val="00796BAE"/>
    <w:rsid w:val="008A3B1D"/>
    <w:rsid w:val="008D010C"/>
    <w:rsid w:val="009C53E0"/>
    <w:rsid w:val="009F00E7"/>
    <w:rsid w:val="00A257E8"/>
    <w:rsid w:val="00AB2AA3"/>
    <w:rsid w:val="00AF791E"/>
    <w:rsid w:val="00B41297"/>
    <w:rsid w:val="00B8194B"/>
    <w:rsid w:val="00BF298C"/>
    <w:rsid w:val="00C95EBC"/>
    <w:rsid w:val="00CD7823"/>
    <w:rsid w:val="00CF1EEB"/>
    <w:rsid w:val="00E524DB"/>
    <w:rsid w:val="00E81166"/>
    <w:rsid w:val="00E9147A"/>
    <w:rsid w:val="00EA0D68"/>
    <w:rsid w:val="00EA316B"/>
    <w:rsid w:val="00EA6AE2"/>
    <w:rsid w:val="00EF12B1"/>
    <w:rsid w:val="00F2146B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2013-11-07T10:53:00Z</dcterms:created>
  <dcterms:modified xsi:type="dcterms:W3CDTF">2013-11-07T10:53:00Z</dcterms:modified>
</cp:coreProperties>
</file>