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BA" w:rsidRPr="00886DBA" w:rsidRDefault="00886DBA" w:rsidP="00886DBA">
      <w:pPr>
        <w:spacing w:line="283" w:lineRule="auto"/>
      </w:pPr>
    </w:p>
    <w:p w:rsidR="00886DBA" w:rsidRPr="00886DBA" w:rsidRDefault="00886DBA" w:rsidP="00886DBA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 xml:space="preserve">Moção Nº </w:t>
      </w:r>
      <w:r>
        <w:rPr>
          <w:b/>
          <w:color w:val="000000"/>
        </w:rPr>
        <w:t>381</w:t>
      </w:r>
      <w:r w:rsidR="00643DA2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886DBA" w:rsidRPr="00886DBA" w:rsidRDefault="00886DBA" w:rsidP="00886DBA">
      <w:pPr>
        <w:spacing w:line="283" w:lineRule="auto"/>
        <w:ind w:left="2835"/>
        <w:rPr>
          <w:b/>
          <w:color w:val="000000"/>
        </w:rPr>
      </w:pPr>
    </w:p>
    <w:p w:rsidR="00886DBA" w:rsidRPr="00886DBA" w:rsidRDefault="00886DBA" w:rsidP="00886DBA">
      <w:pPr>
        <w:spacing w:line="283" w:lineRule="auto"/>
        <w:ind w:left="2835"/>
        <w:rPr>
          <w:b/>
          <w:color w:val="000000"/>
        </w:rPr>
      </w:pPr>
    </w:p>
    <w:p w:rsidR="00886DBA" w:rsidRPr="00886DBA" w:rsidRDefault="00886DBA" w:rsidP="00886DBA">
      <w:pPr>
        <w:ind w:left="2835"/>
        <w:rPr>
          <w:color w:val="000000"/>
        </w:rPr>
      </w:pPr>
      <w:r w:rsidRPr="00886DBA">
        <w:rPr>
          <w:color w:val="000000"/>
        </w:rPr>
        <w:t>Senhora Presidente,</w:t>
      </w:r>
    </w:p>
    <w:p w:rsidR="00886DBA" w:rsidRDefault="00886DBA" w:rsidP="00886DBA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886DBA" w:rsidRPr="00886DBA" w:rsidRDefault="00886DBA" w:rsidP="00886DBA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014D6D" w:rsidRDefault="00014D6D" w:rsidP="00886DB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que seja encaminhada a presente MOÇÃO DE </w:t>
      </w:r>
      <w:r w:rsidR="00CB038C">
        <w:rPr>
          <w:rFonts w:ascii="Times New Roman" w:eastAsia="Times New Roman" w:hAnsi="Times New Roman" w:cs="Times New Roman"/>
          <w:color w:val="000000"/>
          <w:szCs w:val="24"/>
        </w:rPr>
        <w:t xml:space="preserve">RECONHECIMENTO </w:t>
      </w:r>
      <w:r>
        <w:rPr>
          <w:rFonts w:ascii="Times New Roman" w:eastAsia="Times New Roman" w:hAnsi="Times New Roman" w:cs="Times New Roman"/>
          <w:color w:val="000000"/>
          <w:szCs w:val="24"/>
        </w:rPr>
        <w:t>à Escola Estadual Monsenhor José Paulino, pela conquista da melhor média da rede estadual de ensino de Pouso Alegre, na Edição 2012 do ENEM.</w:t>
      </w:r>
      <w:r w:rsidR="00CB038C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055739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014D6D" w:rsidRDefault="00014D6D" w:rsidP="00886DB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886DBA" w:rsidRPr="00886DBA" w:rsidRDefault="00886DBA" w:rsidP="00886DBA">
      <w:pPr>
        <w:spacing w:line="283" w:lineRule="auto"/>
        <w:ind w:left="2835" w:firstLine="2835"/>
        <w:rPr>
          <w:color w:val="000000"/>
        </w:rPr>
      </w:pPr>
    </w:p>
    <w:p w:rsidR="00886DBA" w:rsidRDefault="00886DBA" w:rsidP="00886DBA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014D6D" w:rsidRDefault="00014D6D" w:rsidP="00886DBA">
      <w:pPr>
        <w:ind w:firstLine="2835"/>
        <w:jc w:val="both"/>
        <w:rPr>
          <w:b/>
        </w:rPr>
      </w:pPr>
    </w:p>
    <w:p w:rsidR="00886DBA" w:rsidRDefault="00CB038C" w:rsidP="00014D6D">
      <w:pPr>
        <w:ind w:firstLine="2835"/>
        <w:jc w:val="both"/>
      </w:pPr>
      <w:r>
        <w:t xml:space="preserve">O Poder Legislativo Municipal demonstra sincero reconhecimento </w:t>
      </w:r>
      <w:r>
        <w:t>O Poder Legislativo Municipal demonstra sincero reconhecimento a esta instituição de ensino da rede pública estadual, que obteve nota média 528,29 na Edição do ENEM 2012. E que,  com compromisso e dedicação vem se destacando entre as escolas públicas de Pouso Alegre, no valioso trabalho de levar conhecimento e educação aos nossos jovens.</w:t>
      </w:r>
      <w:r>
        <w:t xml:space="preserve"> .</w:t>
      </w:r>
    </w:p>
    <w:p w:rsidR="00CB038C" w:rsidRPr="00886DBA" w:rsidRDefault="00CB038C" w:rsidP="00014D6D">
      <w:pPr>
        <w:ind w:firstLine="2835"/>
        <w:jc w:val="both"/>
        <w:rPr>
          <w:color w:val="000000"/>
        </w:rPr>
      </w:pPr>
    </w:p>
    <w:p w:rsidR="00886DBA" w:rsidRPr="00886DBA" w:rsidRDefault="00886DBA" w:rsidP="00886DBA">
      <w:pPr>
        <w:spacing w:line="85" w:lineRule="auto"/>
        <w:ind w:left="2835" w:firstLine="2835"/>
        <w:rPr>
          <w:color w:val="000000"/>
        </w:rPr>
      </w:pPr>
    </w:p>
    <w:p w:rsidR="00886DBA" w:rsidRPr="00886DBA" w:rsidRDefault="00886DBA" w:rsidP="00886DBA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3 de Dezembro de 2013</w:t>
      </w:r>
      <w:r w:rsidRPr="00886DBA">
        <w:rPr>
          <w:color w:val="000000"/>
        </w:rPr>
        <w:t>.</w:t>
      </w:r>
    </w:p>
    <w:p w:rsidR="00886DBA" w:rsidRPr="00886DBA" w:rsidRDefault="00886DBA" w:rsidP="00886DBA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86DBA" w:rsidRPr="00055739" w:rsidTr="00886DBA">
        <w:tc>
          <w:tcPr>
            <w:tcW w:w="10345" w:type="dxa"/>
            <w:shd w:val="clear" w:color="auto" w:fill="auto"/>
          </w:tcPr>
          <w:p w:rsidR="00AB2737" w:rsidRDefault="00AB2737" w:rsidP="00886DB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DULCINÉIACOSTA</w:t>
            </w:r>
          </w:p>
        </w:tc>
      </w:tr>
      <w:tr w:rsidR="00886DBA" w:rsidRPr="00055739" w:rsidTr="00886DBA">
        <w:tc>
          <w:tcPr>
            <w:tcW w:w="10345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886DBA" w:rsidRPr="00055739" w:rsidRDefault="00886DBA" w:rsidP="00886DBA">
      <w:pPr>
        <w:spacing w:line="283" w:lineRule="auto"/>
        <w:ind w:left="2835"/>
        <w:rPr>
          <w:color w:val="000000"/>
          <w:sz w:val="20"/>
          <w:szCs w:val="20"/>
        </w:rPr>
      </w:pPr>
    </w:p>
    <w:p w:rsidR="00886DBA" w:rsidRPr="00055739" w:rsidRDefault="00886DBA" w:rsidP="00886DBA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GILBERTOBARREIRO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HAMILTONMAGALHÃES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8A3B1D" w:rsidRPr="00886DBA" w:rsidRDefault="008A3B1D" w:rsidP="00886DBA">
      <w:pPr>
        <w:ind w:left="2835"/>
        <w:rPr>
          <w:color w:val="000000"/>
          <w:sz w:val="22"/>
          <w:szCs w:val="22"/>
        </w:rPr>
      </w:pPr>
    </w:p>
    <w:sectPr w:rsidR="008A3B1D" w:rsidRPr="00886DBA" w:rsidSect="000557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567" w:bottom="1276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80C" w:rsidRDefault="00B3680C" w:rsidP="000F093B">
      <w:r>
        <w:separator/>
      </w:r>
    </w:p>
  </w:endnote>
  <w:endnote w:type="continuationSeparator" w:id="1">
    <w:p w:rsidR="00B3680C" w:rsidRDefault="00B3680C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44D4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C355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C35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C355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86D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80C" w:rsidRDefault="00B3680C" w:rsidP="000F093B">
      <w:r>
        <w:separator/>
      </w:r>
    </w:p>
  </w:footnote>
  <w:footnote w:type="continuationSeparator" w:id="1">
    <w:p w:rsidR="00B3680C" w:rsidRDefault="00B3680C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86DB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44D4D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44D4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C355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C355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86DB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86DBA"/>
    <w:rsid w:val="00014D6D"/>
    <w:rsid w:val="00055739"/>
    <w:rsid w:val="000C3556"/>
    <w:rsid w:val="000E175C"/>
    <w:rsid w:val="000F093B"/>
    <w:rsid w:val="000F5A19"/>
    <w:rsid w:val="00142DDF"/>
    <w:rsid w:val="002F6540"/>
    <w:rsid w:val="0035081F"/>
    <w:rsid w:val="00360700"/>
    <w:rsid w:val="003A2A4A"/>
    <w:rsid w:val="00514887"/>
    <w:rsid w:val="005D1061"/>
    <w:rsid w:val="00643DA2"/>
    <w:rsid w:val="006570DC"/>
    <w:rsid w:val="007208E2"/>
    <w:rsid w:val="007305F0"/>
    <w:rsid w:val="00796BAE"/>
    <w:rsid w:val="00821E3E"/>
    <w:rsid w:val="008574FC"/>
    <w:rsid w:val="00886DBA"/>
    <w:rsid w:val="008A3B1D"/>
    <w:rsid w:val="00944D4D"/>
    <w:rsid w:val="00AB2737"/>
    <w:rsid w:val="00AB2AA3"/>
    <w:rsid w:val="00AF791E"/>
    <w:rsid w:val="00B3680C"/>
    <w:rsid w:val="00B6301A"/>
    <w:rsid w:val="00B8194B"/>
    <w:rsid w:val="00C95EBC"/>
    <w:rsid w:val="00CB038C"/>
    <w:rsid w:val="00CD7823"/>
    <w:rsid w:val="00CF1EEB"/>
    <w:rsid w:val="00D81AA6"/>
    <w:rsid w:val="00E86E49"/>
    <w:rsid w:val="00EA6AE2"/>
    <w:rsid w:val="00F0771A"/>
    <w:rsid w:val="00F52996"/>
    <w:rsid w:val="00F6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886DBA"/>
    <w:pPr>
      <w:widowControl w:val="0"/>
    </w:pPr>
    <w:rPr>
      <w:rFonts w:ascii="Arial" w:eastAsia="Arial" w:hAnsi="Arial" w:cs="Arial"/>
      <w:sz w:val="24"/>
    </w:rPr>
  </w:style>
  <w:style w:type="paragraph" w:customStyle="1" w:styleId="Cabealho1">
    <w:name w:val="Cabeçalho1"/>
    <w:basedOn w:val="Normal"/>
    <w:rsid w:val="00886DBA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886DBA"/>
    <w:pPr>
      <w:widowControl w:val="0"/>
    </w:pPr>
    <w:rPr>
      <w:rFonts w:ascii="Arial" w:eastAsia="Arial" w:hAnsi="Arial" w:cs="Arial"/>
      <w:sz w:val="24"/>
    </w:rPr>
  </w:style>
  <w:style w:type="paragraph" w:customStyle="1" w:styleId="Cabealho1">
    <w:name w:val="Cabeçalho1"/>
    <w:basedOn w:val="Normal"/>
    <w:rsid w:val="00886DBA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6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dcterms:created xsi:type="dcterms:W3CDTF">2013-11-06T17:08:00Z</dcterms:created>
  <dcterms:modified xsi:type="dcterms:W3CDTF">2013-11-06T17:08:00Z</dcterms:modified>
</cp:coreProperties>
</file>