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380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Colégio Anglo Pouso Alegre pela conquista da melhor média entre as escolas de Pouso Alegre, na Edição 2012 do ENEM.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 Legislativo Municipal demonstra sincero reconhecimento a esta valorosa instituição de ensino, que obteve nota média 648,50 na Edição do ENEM 2012. E que,  com compromisso e dedicação vem se  destacando no valioso trabalho de levar conhecimento e educação aos nossos jovens.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