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383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Sr. Marcos Procópio pela inauguração da casa do Papai Noel, no bairro São Geraldo.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vem através desta Moção parabenizar e enaltecer a importante da ação realizada pelo Sr. Marcos Procópio, que é a montagem da casa do Papai Noel no bairro São Geraldo, que foi inaugurada recentemente, proporcionando muita alegria às crianças daquela comunidade, que têm a oportunidade de  vivenciar a magia do Natal.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