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384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MOÇÃO DE APLAUSO ao Projeto Estação das Artes (Festival Cultural de Pouso Alegre - 2013),  pela realização do evento ocorrido entre os dias 29/11 à 01 de dezembro,  na Praça Senador José Bento.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 Câmara Municipal de Pouso Alegre, através dessa MOÇÃO DE APLAUSO parabeniza ao Projeto Estação das Artes (Festival Cultural de Pouso Alegre -  2013) pela realização deste evento que vem promover o acesso da população ao bem cultural  e favorecer o   intercâmbio artístico em nossa cidade.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10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