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386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Os Vereadores signatários desta requerem, consoante preceitos regimentais, que seja encaminhada a presente MOÇÃO DE APLAUSO à doutora Elen Cecília Duarte Frugoli, pelos significativos trabalhos de atendimento à população carente de Pouso Alegre e das cidades circunvizinhas.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 Câmara Municipal de Pouso Alegre, através dessa Moção de Aplauso parabeniza  a doutora Elen Cecília Duarte Frúgoli, médica neurologista e neurocirurgiã, pelo digno trabalho realizado, tendo sido a primeira mulher a ocupar o cargo de médica-residente em Neurologia no Hospital das Clínicas Samuel Libânio; membro da Moviment Disorder Society (Sociedade internacional de auxílio a pacientes com distúrbios de movimentos); coordena o Projeto "Rio de Vida", que atende alunos, e seus respectivos familiares, da Escola Municipal Dom Octávio; Projeto "Monte Belo", que atende a população rural de Olegário Maciel; e efetua trabalho voluntário na APAE Borda da Mata, onde efetua atendimento neurológico.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9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