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397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Daniel Augusto J. Venâncio, aluno da Escola Municipal Anita Faria Amaral, pela conquista da medalha de bronze na Olimpíada Brasileira de Matemática,  Edição 2012.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parabeniza e  demonstra sincero reconhecimento a tão brilhante aluno, que com esforço e dedicação conquistou tão valiosa Medalha.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10 de Dezembro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