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399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Breno Santiago, aluno da Escola Municipal Josefa Azevedo Torres, pela conquista da medalha de bronze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