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18" w:rsidRDefault="00250618" w:rsidP="0025061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408</w:t>
      </w:r>
      <w:proofErr w:type="spellEnd"/>
      <w:r w:rsidR="009C53E0"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bookmarkStart w:id="0" w:name="_GoBack"/>
      <w:bookmarkEnd w:id="0"/>
      <w:proofErr w:type="spellEnd"/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Pr="00EA0D68" w:rsidRDefault="00250618" w:rsidP="00250618">
      <w:pPr>
        <w:ind w:left="2835"/>
        <w:rPr>
          <w:color w:val="000000"/>
        </w:rPr>
      </w:pPr>
      <w:r w:rsidRPr="00EA0D68">
        <w:rPr>
          <w:color w:val="000000"/>
        </w:rPr>
        <w:t>Senhora Presidente,</w:t>
      </w:r>
    </w:p>
    <w:p w:rsidR="00250618" w:rsidRPr="00EA0D68" w:rsidRDefault="00250618" w:rsidP="00250618">
      <w:pPr>
        <w:spacing w:line="283" w:lineRule="auto"/>
        <w:ind w:left="2835"/>
        <w:rPr>
          <w:color w:val="000000"/>
        </w:rPr>
      </w:pPr>
    </w:p>
    <w:p w:rsidR="00250618" w:rsidRPr="00EA0D68" w:rsidRDefault="00EA0D68" w:rsidP="00EA0D68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Escola Municipal Josefa Azevedo Torres, em especial aos professores de matemática, pela conquista da medalha de bronze na Olimpíada Brasileira de Matemática, Edição 2012.</w:t>
      </w:r>
      <w:proofErr w:type="spellEnd"/>
    </w:p>
    <w:p w:rsidR="00250618" w:rsidRDefault="0025061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A0D68" w:rsidRDefault="00EA0D6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50618" w:rsidRDefault="00250618" w:rsidP="0025061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250618" w:rsidRDefault="00250618" w:rsidP="00250618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157347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 Municipal demonstra sincero reconhecimento a tão brilhante instituição de ensino da rede pública municipal de ensino, que com profissionais competentes conquistou tão valiosa Medalha, que muito acrescenta à educação municipal.</w:t>
      </w:r>
      <w:proofErr w:type="spellEnd"/>
      <w:proofErr w:type="gramEnd"/>
    </w:p>
    <w:p w:rsidR="00250618" w:rsidRDefault="00250618" w:rsidP="00EA0D68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10 de Dezembro de 2013</w:t>
      </w:r>
    </w:p>
    <w:p w:rsidR="00250618" w:rsidRDefault="00250618" w:rsidP="00250618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8A3B1D" w:rsidRPr="00250618" w:rsidRDefault="008A3B1D" w:rsidP="00250618">
      <w:pPr>
        <w:ind w:left="2835"/>
        <w:rPr>
          <w:rFonts w:ascii="Arial" w:hAnsi="Arial" w:cs="Arial"/>
          <w:color w:val="000000"/>
          <w:sz w:val="20"/>
        </w:rPr>
      </w:pPr>
    </w:p>
    <w:sectPr w:rsidR="008A3B1D" w:rsidRPr="00250618" w:rsidSect="00250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96" w:rsidRDefault="00574796" w:rsidP="000F093B">
      <w:r>
        <w:separator/>
      </w:r>
    </w:p>
  </w:endnote>
  <w:endnote w:type="continuationSeparator" w:id="0">
    <w:p w:rsidR="00574796" w:rsidRDefault="00574796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B41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B412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B412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96" w:rsidRDefault="00574796" w:rsidP="000F093B">
      <w:r>
        <w:separator/>
      </w:r>
    </w:p>
  </w:footnote>
  <w:footnote w:type="continuationSeparator" w:id="0">
    <w:p w:rsidR="00574796" w:rsidRDefault="00574796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6180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B41297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B412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0618"/>
    <w:rsid w:val="000E175C"/>
    <w:rsid w:val="000F093B"/>
    <w:rsid w:val="000F5A19"/>
    <w:rsid w:val="00126112"/>
    <w:rsid w:val="00142DDF"/>
    <w:rsid w:val="00157347"/>
    <w:rsid w:val="00224437"/>
    <w:rsid w:val="002302F7"/>
    <w:rsid w:val="00250618"/>
    <w:rsid w:val="0026180D"/>
    <w:rsid w:val="00281B3F"/>
    <w:rsid w:val="002F6540"/>
    <w:rsid w:val="0035081F"/>
    <w:rsid w:val="00360700"/>
    <w:rsid w:val="00381069"/>
    <w:rsid w:val="003A2A4A"/>
    <w:rsid w:val="00460370"/>
    <w:rsid w:val="00514887"/>
    <w:rsid w:val="00530BB5"/>
    <w:rsid w:val="00534612"/>
    <w:rsid w:val="00551991"/>
    <w:rsid w:val="00574796"/>
    <w:rsid w:val="006570DC"/>
    <w:rsid w:val="00682B4A"/>
    <w:rsid w:val="007305F0"/>
    <w:rsid w:val="00796BAE"/>
    <w:rsid w:val="008A3B1D"/>
    <w:rsid w:val="008D010C"/>
    <w:rsid w:val="008D5E4E"/>
    <w:rsid w:val="009C53E0"/>
    <w:rsid w:val="009F00E7"/>
    <w:rsid w:val="00A257E8"/>
    <w:rsid w:val="00AB2AA3"/>
    <w:rsid w:val="00AF791E"/>
    <w:rsid w:val="00B41297"/>
    <w:rsid w:val="00B8194B"/>
    <w:rsid w:val="00C95EBC"/>
    <w:rsid w:val="00CD7823"/>
    <w:rsid w:val="00CF1EEB"/>
    <w:rsid w:val="00E524DB"/>
    <w:rsid w:val="00E81166"/>
    <w:rsid w:val="00EA0D68"/>
    <w:rsid w:val="00EA6AE2"/>
    <w:rsid w:val="00EF12B1"/>
    <w:rsid w:val="00F52996"/>
    <w:rsid w:val="00FB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2013-09-30T20:52:00Z</cp:lastPrinted>
  <dcterms:created xsi:type="dcterms:W3CDTF">2013-11-07T10:56:00Z</dcterms:created>
  <dcterms:modified xsi:type="dcterms:W3CDTF">2013-11-07T10:56:00Z</dcterms:modified>
</cp:coreProperties>
</file>