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286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Os Vereadores signatários desta requerem consoante preceitos regimentais, que seja encaminhada  a presente Moção de Aplauso à Sra. Benedita Donizete Soares, presidente eleita do Diretório Municipal do Partido dos Trabalhadores de Pouso Alegre, na eleição ocorrida  no último dia 10 de novembro do corrente ano.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Câmara Municipal de Pouso Alegre, através dessa Moção de Aplauso, parabeniza a Sra. Benedita Donizete Soares, presidente eleita, no último dia 10 de novembro de 2013, do Diretório Municipal do Partido dos Trabalhadores de Pouso Alegre.  Aproveitamos o ensejo para felicitá-la e também enviar nossos votos de grande sucesso na nova gestão que se inicia.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11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