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287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Sra. Evelise R. Corbalan Góis Freire pela aprovação no concurso para professores da UFLA - Universidade Federal de Lavras.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Sra. Evelise que com esforço e dedicação foi aprovada em 1º lugar no concurso para professores da UFLA.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11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