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294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Selma Maria Leite Arriero Amaral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Oficina Visual Pequenos Aprendizes da Escola Municipal Josefa Azevedo Torres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