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296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Fernanda Maria Alvarenga Silva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tão brilhante professora que coordenou a “Oficina Visual Pintura Encantada do Algodão” da Escola Municipal Professora Maria Barbosa para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