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301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Lúcia Helena Barbato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professora/regente do “Grupo de Flautas Sol Maior”, da Escola Municipal Isabel Coutinho Galvão, que fez uma brilhante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