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309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s familiares do(a) Sr.(a)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Maria Claret Moreira Mattos, pelo seu falecimento.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 xml:space="preserve"> , pelo seu falecimento.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014D6D" w:rsidRDefault="00014D6D" w:rsidP="00886DBA">
      <w:pPr>
        <w:ind w:firstLine="2835"/>
        <w:jc w:val="both"/>
      </w:pPr>
      <w:r>
        <w:t>Esta Casa de Leis manifesta profundo pesar pelo falecimento do(a)</w:t>
      </w:r>
      <w:r w:rsidR="00055739">
        <w:t xml:space="preserve"> Sr.(a.) </w:t>
      </w:r>
      <w:r>
        <w:t>Esta Casa manifesta aos familiares e amigos da Sra. Maria Claret Moreira Mattos profundo pesar  pelo seu falecimento. Sua  lembrança estará sempre presente na vida daqueles que compartilharam com ela suas experiências terrenas. 
</w:t>
      </w:r>
      <w:r>
        <w:br/>
      </w:r>
      <w:r>
        <w:t>Rogamos ao Pai Celeste que a receba em Seu Reino de Graça, onde não existe a desventura nem o pranto, mas, ao contrário, vida em abundância e que, através do Espírito Santo Consolador, venha também o Onipotente apaziguar os corações de todos aqueles que sofrem nesta hora de dor e saudade.</w:t>
      </w:r>
      <w:r w:rsidR="00055739">
        <w:t xml:space="preserve"> </w:t>
      </w:r>
      <w:r>
        <w:t>. Sua lembrança estará sempre presente na vida daqueles que compartilharam o seu convívio.</w:t>
      </w:r>
    </w:p>
    <w:p w:rsidR="00886DBA" w:rsidRPr="00886DBA" w:rsidRDefault="00014D6D" w:rsidP="00014D6D">
      <w:pPr>
        <w:ind w:firstLine="2835"/>
        <w:jc w:val="both"/>
        <w:rPr>
          <w:color w:val="000000"/>
        </w:rPr>
      </w:pPr>
      <w:r>
        <w:t>Rogamos ao Pai Celeste que o</w:t>
      </w:r>
      <w:r w:rsidR="005D1061">
        <w:t>(a)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14 de Novembro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3E" w:rsidRDefault="00821E3E" w:rsidP="000F093B">
      <w:r>
        <w:separator/>
      </w:r>
    </w:p>
  </w:endnote>
  <w:endnote w:type="continuationSeparator" w:id="1">
    <w:p w:rsidR="00821E3E" w:rsidRDefault="00821E3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3E" w:rsidRDefault="00821E3E" w:rsidP="000F093B">
      <w:r>
        <w:separator/>
      </w:r>
    </w:p>
  </w:footnote>
  <w:footnote w:type="continuationSeparator" w:id="1">
    <w:p w:rsidR="00821E3E" w:rsidRDefault="00821E3E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76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AB2737"/>
    <w:rsid w:val="00AB2AA3"/>
    <w:rsid w:val="00AF791E"/>
    <w:rsid w:val="00B6301A"/>
    <w:rsid w:val="00B8194B"/>
    <w:rsid w:val="00C95EB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3</cp:revision>
  <dcterms:created xsi:type="dcterms:W3CDTF">2013-11-06T16:58:00Z</dcterms:created>
  <dcterms:modified xsi:type="dcterms:W3CDTF">2013-11-06T16:59:00Z</dcterms:modified>
</cp:coreProperties>
</file>