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333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</w:t>
      </w:r>
      <w:r w:rsidR="00791D4E">
        <w:rPr>
          <w:color w:val="000000"/>
        </w:rPr>
        <w:t xml:space="preserve">que seja encaminhada a presente </w:t>
      </w:r>
      <w:r w:rsidR="00791D4E" w:rsidRPr="00190BF7">
        <w:rPr>
          <w:color w:val="000000"/>
        </w:rPr>
        <w:t>MOÇÃO DE CONGRATULAÇÕES</w:t>
      </w:r>
      <w:r w:rsidR="00791D4E">
        <w:rPr>
          <w:color w:val="000000"/>
        </w:rPr>
        <w:t xml:space="preserve"> à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Jady Marisa Prinz de Siqueira, aluna da Escola Municipal Dom Otávio, pelo 4º Lugar conquistado no “3° Festival Estudantil de Cultura 2013”, promovido pela Associação 100% Juventude Unida Dançante, na Área de Literatura, na  2ª Modalidade 8º e 9º anos.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Pr="00BF298C" w:rsidRDefault="00791D4E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proofErr w:type="gramStart"/>
      <w:r>
        <w:rPr>
          <w:rFonts w:ascii="Times New Roman" w:eastAsia="Times New Roman" w:hAnsi="Times New Roman"/>
          <w:color w:val="000000"/>
        </w:rPr>
        <w:t>Jady Marisa Prinz de Siqueira, aluna da Escola Municipal Dom Otávio, pelo 4º Lugar conquistado no “3° Festival Estudantil de Cultura 2013, promovido pela Associação 100% Juventude Unida Dançante, na Área de Literatura, na 2ª Modalidade -  8º e 9º anos. Aproveitamos o ensejo para felicitá-la e enviar nossos votos de sucesso e boas conquistas em sua caminhada estudantil.</w:t>
      </w:r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proofErr w:type="gramStart"/>
      <w:r>
        <w:rPr>
          <w:color w:val="000000"/>
        </w:rPr>
        <w:t>18 de Novembro de 2013</w:t>
      </w:r>
      <w:proofErr w:type="spellEnd"/>
      <w:proofErr w:type="gramEnd"/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7A" w:rsidRDefault="00E9147A" w:rsidP="000F093B">
      <w:r>
        <w:separator/>
      </w:r>
    </w:p>
  </w:endnote>
  <w:endnote w:type="continuationSeparator" w:id="0">
    <w:p w:rsidR="00E9147A" w:rsidRDefault="00E9147A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931E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7A" w:rsidRDefault="00E9147A" w:rsidP="000F093B">
      <w:r>
        <w:separator/>
      </w:r>
    </w:p>
  </w:footnote>
  <w:footnote w:type="continuationSeparator" w:id="0">
    <w:p w:rsidR="00E9147A" w:rsidRDefault="00E9147A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931EE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31E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90BF7"/>
    <w:rsid w:val="00224437"/>
    <w:rsid w:val="002302F7"/>
    <w:rsid w:val="00250618"/>
    <w:rsid w:val="002931EE"/>
    <w:rsid w:val="002F6540"/>
    <w:rsid w:val="0032710C"/>
    <w:rsid w:val="0035081F"/>
    <w:rsid w:val="00360700"/>
    <w:rsid w:val="003A2A4A"/>
    <w:rsid w:val="00431820"/>
    <w:rsid w:val="00514887"/>
    <w:rsid w:val="00530BB5"/>
    <w:rsid w:val="00534612"/>
    <w:rsid w:val="006570DC"/>
    <w:rsid w:val="00682B4A"/>
    <w:rsid w:val="007305F0"/>
    <w:rsid w:val="00791D4E"/>
    <w:rsid w:val="00796BAE"/>
    <w:rsid w:val="008A3B1D"/>
    <w:rsid w:val="008D010C"/>
    <w:rsid w:val="009C53E0"/>
    <w:rsid w:val="009F00E7"/>
    <w:rsid w:val="00A257E8"/>
    <w:rsid w:val="00AB2AA3"/>
    <w:rsid w:val="00AF791E"/>
    <w:rsid w:val="00B41297"/>
    <w:rsid w:val="00B8194B"/>
    <w:rsid w:val="00BF298C"/>
    <w:rsid w:val="00C95EBC"/>
    <w:rsid w:val="00CD7823"/>
    <w:rsid w:val="00CF1EEB"/>
    <w:rsid w:val="00E524DB"/>
    <w:rsid w:val="00E81166"/>
    <w:rsid w:val="00E9147A"/>
    <w:rsid w:val="00EA0D68"/>
    <w:rsid w:val="00EA316B"/>
    <w:rsid w:val="00EA6AE2"/>
    <w:rsid w:val="00EF12B1"/>
    <w:rsid w:val="00F2146B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2013-11-07T10:53:00Z</dcterms:created>
  <dcterms:modified xsi:type="dcterms:W3CDTF">2013-11-07T10:53:00Z</dcterms:modified>
</cp:coreProperties>
</file>