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336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Os Vereadores signatários desta requerem, consoante preceitos regimentais, e após, ouvido o douto plenário que seja encaminhada a presente MOÇÃO DE APLAUSO ao Exmo. Sr. Odair Cunha que foi eleito o novo Presidente do PT em Minas Gerais.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 Legislativo Municipal demonstra sincero reconhecimento ao nobre Deputado Federal pela vitória no Processo de Eleições Diretas (PED), ocorrido no dia 10 do presente mês, para a presidência do Partido dos Trabalhadores em Minas Gerais.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13 de Novembro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