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18" w:rsidRDefault="00250618" w:rsidP="00250618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341</w:t>
      </w:r>
      <w:proofErr w:type="spellEnd"/>
      <w:r w:rsidR="009C53E0"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2013</w:t>
      </w:r>
      <w:bookmarkStart w:id="0" w:name="_GoBack"/>
      <w:bookmarkEnd w:id="0"/>
      <w:proofErr w:type="spellEnd"/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Pr="00EA0D68" w:rsidRDefault="00250618" w:rsidP="00250618">
      <w:pPr>
        <w:ind w:left="2835"/>
        <w:rPr>
          <w:color w:val="000000"/>
        </w:rPr>
      </w:pPr>
      <w:r w:rsidRPr="00EA0D68">
        <w:rPr>
          <w:color w:val="000000"/>
        </w:rPr>
        <w:t>Senhora Presidente,</w:t>
      </w:r>
    </w:p>
    <w:p w:rsidR="00250618" w:rsidRPr="00EA0D68" w:rsidRDefault="00250618" w:rsidP="00250618">
      <w:pPr>
        <w:spacing w:line="283" w:lineRule="auto"/>
        <w:ind w:left="2835"/>
        <w:rPr>
          <w:color w:val="000000"/>
        </w:rPr>
      </w:pPr>
    </w:p>
    <w:p w:rsidR="00250618" w:rsidRPr="00EA0D68" w:rsidRDefault="00EA0D68" w:rsidP="00EA0D68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MOÇÃO DE APLAUSO à ASSEASAPA -  (Associação do Pastel de Milho), pela realização da “8ª FESTA DO PASTEL DE MILHO DE POUSO ALEGRE”, ocorrida no último domingo, dia 17 de novembro.</w:t>
      </w:r>
      <w:proofErr w:type="spellEnd"/>
    </w:p>
    <w:p w:rsidR="00250618" w:rsidRDefault="0025061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EA0D68" w:rsidRDefault="00EA0D6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250618" w:rsidRDefault="00250618" w:rsidP="00250618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250618" w:rsidRDefault="00250618" w:rsidP="00250618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157347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A Câmara Municipal de Pouso Alegre, através dessa MOÇÃO DE APLAUSO, parabeniza à ASSEASAPA (Associação do Pastel de Milho), pela realização da “8ª FESTA DO PASTEL DE MILHO DE POUSO ALEGRE”, evento este que vem evidenciar e apresentar as raízes culturais de Pouso Alegre além de engrandecer e enaltecer o nosso patrimônio imaterial cultural: o Pastel de Milho, contribuindo assim para a divulgação e fortalecimento da nossa cultura popular.</w:t>
      </w:r>
      <w:proofErr w:type="spellEnd"/>
      <w:proofErr w:type="gramEnd"/>
    </w:p>
    <w:p w:rsidR="00250618" w:rsidRDefault="00250618" w:rsidP="00EA0D68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18 de Novembro de 2013</w:t>
      </w:r>
    </w:p>
    <w:p w:rsidR="00250618" w:rsidRDefault="00250618" w:rsidP="00250618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</w:tr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SECRETÁRIO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DR. PAULO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HAMILTON MAGALHÃES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HÉLIO CARLOS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MARIO DE PINHO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VICE-PRESIDENTE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NEI BORRACHEIRO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RAFAELHUHN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SECRETÁRIO</w:t>
            </w:r>
          </w:p>
        </w:tc>
      </w:tr>
    </w:tbl>
    <w:p w:rsidR="008A3B1D" w:rsidRPr="00250618" w:rsidRDefault="008A3B1D" w:rsidP="00250618">
      <w:pPr>
        <w:ind w:left="2835"/>
        <w:rPr>
          <w:rFonts w:ascii="Arial" w:hAnsi="Arial" w:cs="Arial"/>
          <w:color w:val="000000"/>
          <w:sz w:val="20"/>
        </w:rPr>
      </w:pPr>
    </w:p>
    <w:sectPr w:rsidR="008A3B1D" w:rsidRPr="00250618" w:rsidSect="002506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9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796" w:rsidRDefault="00574796" w:rsidP="000F093B">
      <w:r>
        <w:separator/>
      </w:r>
    </w:p>
  </w:endnote>
  <w:endnote w:type="continuationSeparator" w:id="0">
    <w:p w:rsidR="00574796" w:rsidRDefault="00574796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1297" w:rsidRDefault="00B4129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B4129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B41297" w:rsidRDefault="00B4129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796" w:rsidRDefault="00574796" w:rsidP="000F093B">
      <w:r>
        <w:separator/>
      </w:r>
    </w:p>
  </w:footnote>
  <w:footnote w:type="continuationSeparator" w:id="0">
    <w:p w:rsidR="00574796" w:rsidRDefault="00574796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 w:rsidP="00B4129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6180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B41297" w:rsidRDefault="00B41297" w:rsidP="00B41297">
                <w:pPr>
                  <w:pStyle w:val="Ttulo2"/>
                </w:pPr>
              </w:p>
            </w:txbxContent>
          </v:textbox>
        </v:shape>
      </w:pict>
    </w:r>
  </w:p>
  <w:p w:rsidR="00B41297" w:rsidRDefault="00B4129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50618"/>
    <w:rsid w:val="000E175C"/>
    <w:rsid w:val="000F093B"/>
    <w:rsid w:val="000F5A19"/>
    <w:rsid w:val="00126112"/>
    <w:rsid w:val="00142DDF"/>
    <w:rsid w:val="00157347"/>
    <w:rsid w:val="00224437"/>
    <w:rsid w:val="002302F7"/>
    <w:rsid w:val="00250618"/>
    <w:rsid w:val="0026180D"/>
    <w:rsid w:val="00281B3F"/>
    <w:rsid w:val="002F6540"/>
    <w:rsid w:val="0035081F"/>
    <w:rsid w:val="00360700"/>
    <w:rsid w:val="00381069"/>
    <w:rsid w:val="003A2A4A"/>
    <w:rsid w:val="00460370"/>
    <w:rsid w:val="00514887"/>
    <w:rsid w:val="00530BB5"/>
    <w:rsid w:val="00534612"/>
    <w:rsid w:val="00551991"/>
    <w:rsid w:val="00574796"/>
    <w:rsid w:val="006570DC"/>
    <w:rsid w:val="00682B4A"/>
    <w:rsid w:val="007305F0"/>
    <w:rsid w:val="00796BAE"/>
    <w:rsid w:val="008A3B1D"/>
    <w:rsid w:val="008D010C"/>
    <w:rsid w:val="008D5E4E"/>
    <w:rsid w:val="009C53E0"/>
    <w:rsid w:val="009F00E7"/>
    <w:rsid w:val="00A257E8"/>
    <w:rsid w:val="00AB2AA3"/>
    <w:rsid w:val="00AF791E"/>
    <w:rsid w:val="00B41297"/>
    <w:rsid w:val="00B8194B"/>
    <w:rsid w:val="00C95EBC"/>
    <w:rsid w:val="00CD7823"/>
    <w:rsid w:val="00CF1EEB"/>
    <w:rsid w:val="00E524DB"/>
    <w:rsid w:val="00E81166"/>
    <w:rsid w:val="00EA0D68"/>
    <w:rsid w:val="00EA6AE2"/>
    <w:rsid w:val="00EF12B1"/>
    <w:rsid w:val="00F52996"/>
    <w:rsid w:val="00FB3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</TotalTime>
  <Pages>1</Pages>
  <Words>112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2013-09-30T20:52:00Z</cp:lastPrinted>
  <dcterms:created xsi:type="dcterms:W3CDTF">2013-11-07T10:56:00Z</dcterms:created>
  <dcterms:modified xsi:type="dcterms:W3CDTF">2013-11-07T10:56:00Z</dcterms:modified>
</cp:coreProperties>
</file>