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BA" w:rsidRPr="00886DBA" w:rsidRDefault="00886DBA" w:rsidP="00886DBA">
      <w:pPr>
        <w:spacing w:line="283" w:lineRule="auto"/>
      </w:pPr>
    </w:p>
    <w:p w:rsidR="00886DBA" w:rsidRPr="00886DBA" w:rsidRDefault="00886DBA" w:rsidP="00886DBA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 xml:space="preserve">Moção Nº </w:t>
      </w:r>
      <w:r>
        <w:rPr>
          <w:b/>
          <w:color w:val="000000"/>
        </w:rPr>
        <w:t>349</w:t>
      </w:r>
      <w:r w:rsidR="00643DA2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886DBA" w:rsidRPr="00886DBA" w:rsidRDefault="00886DBA" w:rsidP="00886DBA">
      <w:pPr>
        <w:spacing w:line="283" w:lineRule="auto"/>
        <w:ind w:left="2835"/>
        <w:rPr>
          <w:b/>
          <w:color w:val="000000"/>
        </w:rPr>
      </w:pPr>
    </w:p>
    <w:p w:rsidR="00886DBA" w:rsidRPr="00886DBA" w:rsidRDefault="00886DBA" w:rsidP="00886DBA">
      <w:pPr>
        <w:spacing w:line="283" w:lineRule="auto"/>
        <w:ind w:left="2835"/>
        <w:rPr>
          <w:b/>
          <w:color w:val="000000"/>
        </w:rPr>
      </w:pPr>
    </w:p>
    <w:p w:rsidR="00886DBA" w:rsidRPr="00886DBA" w:rsidRDefault="00886DBA" w:rsidP="00886DBA">
      <w:pPr>
        <w:ind w:left="2835"/>
        <w:rPr>
          <w:color w:val="000000"/>
        </w:rPr>
      </w:pPr>
      <w:r w:rsidRPr="00886DBA">
        <w:rPr>
          <w:color w:val="000000"/>
        </w:rPr>
        <w:t>Senhora Presidente,</w:t>
      </w:r>
    </w:p>
    <w:p w:rsidR="00886DBA" w:rsidRDefault="00886DBA" w:rsidP="00886DBA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886DBA" w:rsidRPr="00886DBA" w:rsidRDefault="00886DBA" w:rsidP="00886DBA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014D6D" w:rsidRDefault="00014D6D" w:rsidP="00886DB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</w:t>
      </w:r>
      <w:r w:rsidR="00055739">
        <w:rPr>
          <w:rFonts w:ascii="Times New Roman" w:eastAsia="Times New Roman" w:hAnsi="Times New Roman" w:cs="Times New Roman"/>
          <w:color w:val="000000"/>
          <w:szCs w:val="24"/>
        </w:rPr>
        <w:t>s familiares do(a) Sr.(a)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Adriano Matos</w:t>
      </w:r>
      <w:r w:rsidR="00055739">
        <w:rPr>
          <w:rFonts w:ascii="Times New Roman" w:eastAsia="Times New Roman" w:hAnsi="Times New Roman" w:cs="Times New Roman"/>
          <w:color w:val="000000"/>
          <w:szCs w:val="24"/>
        </w:rPr>
        <w:t xml:space="preserve"> , pelo seu falecimento.</w:t>
      </w:r>
    </w:p>
    <w:p w:rsidR="00014D6D" w:rsidRDefault="00014D6D" w:rsidP="00886DB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86DBA" w:rsidRPr="00886DBA" w:rsidRDefault="00886DBA" w:rsidP="00886DBA">
      <w:pPr>
        <w:spacing w:line="283" w:lineRule="auto"/>
        <w:ind w:left="2835" w:firstLine="2835"/>
        <w:rPr>
          <w:color w:val="000000"/>
        </w:rPr>
      </w:pPr>
    </w:p>
    <w:p w:rsidR="00886DBA" w:rsidRDefault="00886DBA" w:rsidP="00886DBA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014D6D" w:rsidRDefault="00014D6D" w:rsidP="00886DBA">
      <w:pPr>
        <w:ind w:firstLine="2835"/>
        <w:jc w:val="both"/>
        <w:rPr>
          <w:b/>
        </w:rPr>
      </w:pPr>
    </w:p>
    <w:p w:rsidR="00014D6D" w:rsidRDefault="00014D6D" w:rsidP="00886DBA">
      <w:pPr>
        <w:ind w:firstLine="2835"/>
        <w:jc w:val="both"/>
      </w:pPr>
      <w:r>
        <w:t>Esta Casa de Leis manifesta profundo pesar pelo falecimento do(a)</w:t>
      </w:r>
      <w:r w:rsidR="00055739">
        <w:t xml:space="preserve"> Sr.(a.) </w:t>
      </w:r>
      <w:r>
        <w:t>Adriano Matos</w:t>
      </w:r>
      <w:r w:rsidR="00055739">
        <w:t xml:space="preserve"> </w:t>
      </w:r>
      <w:r>
        <w:t>. Sua lembrança estará sempre presente na vida daqueles que compartilharam o seu convívio.</w:t>
      </w:r>
    </w:p>
    <w:p w:rsidR="00886DBA" w:rsidRPr="00886DBA" w:rsidRDefault="00014D6D" w:rsidP="00014D6D">
      <w:pPr>
        <w:ind w:firstLine="2835"/>
        <w:jc w:val="both"/>
        <w:rPr>
          <w:color w:val="000000"/>
        </w:rPr>
      </w:pPr>
      <w:r>
        <w:t>Rogamos ao Pai Celeste que o</w:t>
      </w:r>
      <w:r w:rsidR="005D1061">
        <w:t>(a)</w:t>
      </w:r>
      <w: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86DBA" w:rsidRPr="00886DBA" w:rsidRDefault="00886DBA" w:rsidP="00886DBA">
      <w:pPr>
        <w:spacing w:line="85" w:lineRule="auto"/>
        <w:ind w:left="2835" w:firstLine="2835"/>
        <w:rPr>
          <w:color w:val="000000"/>
        </w:rPr>
      </w:pPr>
    </w:p>
    <w:p w:rsidR="00886DBA" w:rsidRPr="00886DBA" w:rsidRDefault="00886DBA" w:rsidP="00886DBA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25 de Novembro de 2013</w:t>
      </w:r>
      <w:r w:rsidRPr="00886DBA">
        <w:rPr>
          <w:color w:val="000000"/>
        </w:rPr>
        <w:t>.</w:t>
      </w:r>
    </w:p>
    <w:p w:rsidR="00886DBA" w:rsidRPr="00886DBA" w:rsidRDefault="00886DBA" w:rsidP="00886DBA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86DBA" w:rsidRPr="00055739" w:rsidTr="00886DBA">
        <w:tc>
          <w:tcPr>
            <w:tcW w:w="10345" w:type="dxa"/>
            <w:shd w:val="clear" w:color="auto" w:fill="auto"/>
          </w:tcPr>
          <w:p w:rsidR="00AB2737" w:rsidRDefault="00AB2737" w:rsidP="00886DB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DULCINÉIACOSTA</w:t>
            </w:r>
          </w:p>
        </w:tc>
      </w:tr>
      <w:tr w:rsidR="00886DBA" w:rsidRPr="00055739" w:rsidTr="00886DBA">
        <w:tc>
          <w:tcPr>
            <w:tcW w:w="10345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886DBA" w:rsidRPr="00055739" w:rsidRDefault="00886DBA" w:rsidP="00886DBA">
      <w:pPr>
        <w:spacing w:line="283" w:lineRule="auto"/>
        <w:ind w:left="2835"/>
        <w:rPr>
          <w:color w:val="000000"/>
          <w:sz w:val="20"/>
          <w:szCs w:val="20"/>
        </w:rPr>
      </w:pPr>
    </w:p>
    <w:p w:rsidR="00886DBA" w:rsidRPr="00055739" w:rsidRDefault="00886DBA" w:rsidP="00886DBA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GILBERTOBARREIRO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HAMILTONMAGALHÃES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8A3B1D" w:rsidRPr="00886DBA" w:rsidRDefault="008A3B1D" w:rsidP="00886DBA">
      <w:pPr>
        <w:ind w:left="2835"/>
        <w:rPr>
          <w:color w:val="000000"/>
          <w:sz w:val="22"/>
          <w:szCs w:val="22"/>
        </w:rPr>
      </w:pPr>
    </w:p>
    <w:sectPr w:rsidR="008A3B1D" w:rsidRPr="00886DBA" w:rsidSect="000557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1276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E3E" w:rsidRDefault="00821E3E" w:rsidP="000F093B">
      <w:r>
        <w:separator/>
      </w:r>
    </w:p>
  </w:endnote>
  <w:endnote w:type="continuationSeparator" w:id="1">
    <w:p w:rsidR="00821E3E" w:rsidRDefault="00821E3E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6765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E3E" w:rsidRDefault="00821E3E" w:rsidP="000F093B">
      <w:r>
        <w:separator/>
      </w:r>
    </w:p>
  </w:footnote>
  <w:footnote w:type="continuationSeparator" w:id="1">
    <w:p w:rsidR="00821E3E" w:rsidRDefault="00821E3E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6765F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6765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C355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C355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86DBA"/>
    <w:rsid w:val="00014D6D"/>
    <w:rsid w:val="00055739"/>
    <w:rsid w:val="000C3556"/>
    <w:rsid w:val="000E175C"/>
    <w:rsid w:val="000F093B"/>
    <w:rsid w:val="000F5A19"/>
    <w:rsid w:val="00142DDF"/>
    <w:rsid w:val="002F6540"/>
    <w:rsid w:val="0035081F"/>
    <w:rsid w:val="00360700"/>
    <w:rsid w:val="003A2A4A"/>
    <w:rsid w:val="00514887"/>
    <w:rsid w:val="005D1061"/>
    <w:rsid w:val="00643DA2"/>
    <w:rsid w:val="006570DC"/>
    <w:rsid w:val="007208E2"/>
    <w:rsid w:val="007305F0"/>
    <w:rsid w:val="00796BAE"/>
    <w:rsid w:val="00821E3E"/>
    <w:rsid w:val="008574FC"/>
    <w:rsid w:val="00886DBA"/>
    <w:rsid w:val="008A3B1D"/>
    <w:rsid w:val="00AB2737"/>
    <w:rsid w:val="00AB2AA3"/>
    <w:rsid w:val="00AF791E"/>
    <w:rsid w:val="00B6301A"/>
    <w:rsid w:val="00B8194B"/>
    <w:rsid w:val="00C95EBC"/>
    <w:rsid w:val="00CD7823"/>
    <w:rsid w:val="00CF1EEB"/>
    <w:rsid w:val="00D81AA6"/>
    <w:rsid w:val="00E86E49"/>
    <w:rsid w:val="00EA6AE2"/>
    <w:rsid w:val="00F0771A"/>
    <w:rsid w:val="00F52996"/>
    <w:rsid w:val="00F6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886DBA"/>
    <w:pPr>
      <w:widowControl w:val="0"/>
    </w:pPr>
    <w:rPr>
      <w:rFonts w:ascii="Arial" w:eastAsia="Arial" w:hAnsi="Arial" w:cs="Arial"/>
      <w:sz w:val="24"/>
    </w:rPr>
  </w:style>
  <w:style w:type="paragraph" w:customStyle="1" w:styleId="Cabealho1">
    <w:name w:val="Cabeçalho1"/>
    <w:basedOn w:val="Normal"/>
    <w:rsid w:val="00886DBA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886DBA"/>
    <w:pPr>
      <w:widowControl w:val="0"/>
    </w:pPr>
    <w:rPr>
      <w:rFonts w:ascii="Arial" w:eastAsia="Arial" w:hAnsi="Arial" w:cs="Arial"/>
      <w:sz w:val="24"/>
    </w:rPr>
  </w:style>
  <w:style w:type="paragraph" w:customStyle="1" w:styleId="Cabealho1">
    <w:name w:val="Cabeçalho1"/>
    <w:basedOn w:val="Normal"/>
    <w:rsid w:val="00886DBA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3</cp:revision>
  <dcterms:created xsi:type="dcterms:W3CDTF">2013-11-06T16:58:00Z</dcterms:created>
  <dcterms:modified xsi:type="dcterms:W3CDTF">2013-11-06T16:59:00Z</dcterms:modified>
</cp:coreProperties>
</file>