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358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para o Sr. Mário César, Presidente da ARNEPA - Associação da Raça Negra de Pouso Alegre, que no dia 20 de novembro realizou o evento comemorativo da Semana da Consciência Negra, no Teatro Municipal, onde ocorreu o Desfile e eleição da Beleza Negra 2013 e entrega das medalhas Zumbi dos Palmares, agraciando várias personalidades da cidade.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enaltece o trabalho do Sr. Mário César a frente da ARNEPA, pela honestidade, responsabilidade e lisura com que atua frente a esta entidade, sempre empenhando e realizando um excelente trabalho para a comunidade negra pouso-alegrense, valorizando a cultura e as tradições que representam tamanha importância para a identidade nacional.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