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693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competente da Administração Pública que providencie a limpeza e capina em caráter de urgência no campo de futebol do bairro belo Horizonte.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 e principalmente dos atletas que praticam esporte, pois o campo encontra-se tomado pelo mato atraindo insetos  para dentro das residências próximas 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