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1F" w:rsidRPr="003907D5" w:rsidRDefault="0035081F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3907D5" w:rsidRPr="003907D5" w:rsidRDefault="003907D5" w:rsidP="003907D5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697</w:t>
      </w:r>
      <w:r w:rsidR="001A2DDE">
        <w:rPr>
          <w:b/>
          <w:color w:val="000000"/>
        </w:rPr>
        <w:t xml:space="preserve"> / </w:t>
      </w:r>
      <w:r>
        <w:rPr>
          <w:b/>
          <w:color w:val="000000"/>
        </w:rPr>
        <w:t>2013</w:t>
      </w:r>
      <w:bookmarkStart w:id="0" w:name="_GoBack"/>
      <w:bookmarkEnd w:id="0"/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>Senhora Presidente,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5B12DA" w:rsidP="003907D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Departamento de Obras que seja providenciada operação tapa buracos no bairro Morumbi, em toda a sua extensão, principalmente nas ruas em que passam os circulares.</w:t>
      </w: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0726C3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pedido se deve porque devido às chuvas e o fluxo de veículos no local os buracos têm aumentado a cada dia, deixando a rua em péssimas condições pela grande quantidade de buracos que podem causar acidentes.</w:t>
      </w: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Dezembro de 2013</w:t>
      </w:r>
      <w:r w:rsidRPr="003907D5">
        <w:rPr>
          <w:color w:val="000000"/>
        </w:rPr>
        <w:t>.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0726C3" w:rsidP="0039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Nei Borracheiro</w:t>
            </w:r>
          </w:p>
        </w:tc>
      </w:tr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3907D5" w:rsidP="003907D5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8A3B1D" w:rsidRPr="003907D5" w:rsidRDefault="008A3B1D" w:rsidP="003907D5">
      <w:pPr>
        <w:ind w:left="3969"/>
        <w:rPr>
          <w:color w:val="000000"/>
        </w:rPr>
      </w:pPr>
    </w:p>
    <w:sectPr w:rsidR="008A3B1D" w:rsidRPr="003907D5" w:rsidSect="003508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78B" w:rsidRDefault="00E8078B" w:rsidP="000F093B">
      <w:r>
        <w:separator/>
      </w:r>
    </w:p>
  </w:endnote>
  <w:endnote w:type="continuationSeparator" w:id="1">
    <w:p w:rsidR="00E8078B" w:rsidRDefault="00E8078B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78B" w:rsidRDefault="00E8078B" w:rsidP="000F093B">
      <w:r>
        <w:separator/>
      </w:r>
    </w:p>
  </w:footnote>
  <w:footnote w:type="continuationSeparator" w:id="1">
    <w:p w:rsidR="00E8078B" w:rsidRDefault="00E8078B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46DD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907D5"/>
    <w:rsid w:val="00010F00"/>
    <w:rsid w:val="00062076"/>
    <w:rsid w:val="000726C3"/>
    <w:rsid w:val="000E175C"/>
    <w:rsid w:val="000F093B"/>
    <w:rsid w:val="000F5A19"/>
    <w:rsid w:val="00142DDF"/>
    <w:rsid w:val="001A2DDE"/>
    <w:rsid w:val="00265B94"/>
    <w:rsid w:val="002C2D92"/>
    <w:rsid w:val="002C4D0B"/>
    <w:rsid w:val="002F6540"/>
    <w:rsid w:val="0035081F"/>
    <w:rsid w:val="00360700"/>
    <w:rsid w:val="003907D5"/>
    <w:rsid w:val="003A2A4A"/>
    <w:rsid w:val="00514887"/>
    <w:rsid w:val="005B12DA"/>
    <w:rsid w:val="00655C02"/>
    <w:rsid w:val="006570DC"/>
    <w:rsid w:val="006C51C9"/>
    <w:rsid w:val="007302B8"/>
    <w:rsid w:val="007305F0"/>
    <w:rsid w:val="00743719"/>
    <w:rsid w:val="00746DD8"/>
    <w:rsid w:val="00753B03"/>
    <w:rsid w:val="00796BAE"/>
    <w:rsid w:val="007A4F6C"/>
    <w:rsid w:val="008A3B1D"/>
    <w:rsid w:val="00AB2AA3"/>
    <w:rsid w:val="00AD01F3"/>
    <w:rsid w:val="00AF791E"/>
    <w:rsid w:val="00B8194B"/>
    <w:rsid w:val="00C20068"/>
    <w:rsid w:val="00C95EBC"/>
    <w:rsid w:val="00CA51A4"/>
    <w:rsid w:val="00CD7823"/>
    <w:rsid w:val="00CF1EEB"/>
    <w:rsid w:val="00D7760E"/>
    <w:rsid w:val="00DB1B9F"/>
    <w:rsid w:val="00E27D05"/>
    <w:rsid w:val="00E6105F"/>
    <w:rsid w:val="00E8078B"/>
    <w:rsid w:val="00EA6AE2"/>
    <w:rsid w:val="00ED2371"/>
    <w:rsid w:val="00F222C5"/>
    <w:rsid w:val="00F52996"/>
    <w:rsid w:val="00F608A1"/>
    <w:rsid w:val="00FF3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INDICA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</Template>
  <TotalTime>1</TotalTime>
  <Pages>1</Pages>
  <Words>49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CPD</cp:lastModifiedBy>
  <cp:revision>2</cp:revision>
  <cp:lastPrinted>2013-10-01T16:13:00Z</cp:lastPrinted>
  <dcterms:created xsi:type="dcterms:W3CDTF">2013-11-06T16:20:00Z</dcterms:created>
  <dcterms:modified xsi:type="dcterms:W3CDTF">2013-11-06T16:20:00Z</dcterms:modified>
</cp:coreProperties>
</file>