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699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Jatobá, na Avenida Gil Teixeira, em toda a sua extensão.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dia, deixando a rua em péssimas condições pela grande quantidade de buracos que podem causar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