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673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departamento responsável da Administração Pública, que providencie  limpeza e capina da Avenida Ondina Pereira Rios e da Avenida Joaquim Augusto Queirós, ambas no bairro Jardim Olímpico.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 pedido dos moradores que reclamam da sujeira em que se encontram aquelas vias, o que vem causando o aparecimento de insetos e nocivos a saúde,  e atrapalhando o tráfego dos pedestres que  ali circulam.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