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Pr="003907D5" w:rsidRDefault="0035081F">
      <w:pPr>
        <w:pStyle w:val="Cabealho"/>
        <w:tabs>
          <w:tab w:val="clear" w:pos="4419"/>
          <w:tab w:val="clear" w:pos="8838"/>
        </w:tabs>
        <w:rPr>
          <w:sz w:val="24"/>
          <w:szCs w:val="24"/>
          <w:lang w:val="pt-BR"/>
        </w:rPr>
      </w:pPr>
    </w:p>
    <w:p w:rsidR="003907D5" w:rsidRPr="003907D5" w:rsidRDefault="003907D5" w:rsidP="003907D5">
      <w:pPr>
        <w:ind w:left="3969"/>
        <w:rPr>
          <w:b/>
          <w:color w:val="000000"/>
        </w:rPr>
      </w:pPr>
      <w:r w:rsidRPr="003907D5">
        <w:rPr>
          <w:b/>
          <w:color w:val="000000"/>
        </w:rPr>
        <w:t xml:space="preserve">INDICAÇÃO Nº </w:t>
      </w:r>
      <w:r>
        <w:rPr>
          <w:b/>
          <w:color w:val="000000"/>
        </w:rPr>
        <w:t>688</w:t>
      </w:r>
      <w:r w:rsidR="001A2DDE">
        <w:rPr>
          <w:b/>
          <w:color w:val="000000"/>
        </w:rPr>
        <w:t xml:space="preserve"> / </w:t>
      </w:r>
      <w:r>
        <w:rPr>
          <w:b/>
          <w:color w:val="000000"/>
        </w:rPr>
        <w:t>2013</w:t>
      </w:r>
      <w:bookmarkStart w:id="0" w:name="_GoBack"/>
      <w:bookmarkEnd w:id="0"/>
    </w:p>
    <w:p w:rsidR="003907D5" w:rsidRPr="003907D5" w:rsidRDefault="003907D5" w:rsidP="003907D5">
      <w:pPr>
        <w:spacing w:line="283" w:lineRule="auto"/>
        <w:ind w:left="3969"/>
        <w:rPr>
          <w:b/>
          <w:color w:val="000000"/>
        </w:rPr>
      </w:pPr>
    </w:p>
    <w:p w:rsidR="003907D5" w:rsidRPr="003907D5" w:rsidRDefault="003907D5" w:rsidP="003907D5">
      <w:pPr>
        <w:spacing w:line="283" w:lineRule="auto"/>
        <w:ind w:left="3969"/>
        <w:rPr>
          <w:b/>
          <w:color w:val="000000"/>
        </w:rPr>
      </w:pPr>
    </w:p>
    <w:p w:rsidR="003907D5" w:rsidRPr="003907D5" w:rsidRDefault="003907D5" w:rsidP="003907D5">
      <w:pPr>
        <w:ind w:left="3969"/>
        <w:rPr>
          <w:color w:val="000000"/>
        </w:rPr>
      </w:pPr>
      <w:r w:rsidRPr="003907D5">
        <w:rPr>
          <w:color w:val="000000"/>
        </w:rPr>
        <w:t>Senhora Presidente,</w:t>
      </w:r>
    </w:p>
    <w:p w:rsidR="003907D5" w:rsidRPr="003907D5" w:rsidRDefault="003907D5" w:rsidP="003907D5">
      <w:pPr>
        <w:spacing w:line="283" w:lineRule="auto"/>
        <w:ind w:left="3969"/>
        <w:rPr>
          <w:color w:val="000000"/>
        </w:rPr>
      </w:pPr>
    </w:p>
    <w:p w:rsidR="003907D5" w:rsidRPr="003907D5" w:rsidRDefault="003907D5" w:rsidP="003907D5">
      <w:pPr>
        <w:spacing w:line="283" w:lineRule="auto"/>
        <w:ind w:left="3969"/>
        <w:rPr>
          <w:color w:val="000000"/>
        </w:rPr>
      </w:pPr>
    </w:p>
    <w:p w:rsidR="003907D5" w:rsidRPr="003907D5" w:rsidRDefault="003907D5" w:rsidP="003907D5">
      <w:pPr>
        <w:ind w:left="1134" w:right="567" w:firstLine="2835"/>
        <w:jc w:val="both"/>
      </w:pPr>
      <w:r w:rsidRPr="003907D5">
        <w:t>O Vereador signatário desta requer, consoante preceitos regimentais, seja encaminhada ao Senhor Prefeito Municipal, a seguinte indicação:</w:t>
      </w:r>
    </w:p>
    <w:p w:rsidR="003907D5" w:rsidRPr="003907D5" w:rsidRDefault="003907D5" w:rsidP="003907D5">
      <w:pPr>
        <w:spacing w:line="283" w:lineRule="auto"/>
        <w:ind w:left="1134" w:right="567" w:firstLine="2835"/>
        <w:rPr>
          <w:color w:val="000000"/>
        </w:rPr>
      </w:pPr>
    </w:p>
    <w:p w:rsidR="003907D5" w:rsidRPr="003907D5" w:rsidRDefault="003907D5" w:rsidP="003907D5">
      <w:pPr>
        <w:spacing w:line="283" w:lineRule="auto"/>
        <w:ind w:left="1134" w:right="567" w:firstLine="2835"/>
        <w:rPr>
          <w:color w:val="000000"/>
        </w:rPr>
      </w:pPr>
    </w:p>
    <w:p w:rsidR="003907D5" w:rsidRPr="003907D5" w:rsidRDefault="005B12DA" w:rsidP="003907D5">
      <w:pPr>
        <w:pStyle w:val="Normal0"/>
        <w:ind w:left="1134" w:right="567" w:firstLine="2835"/>
        <w:jc w:val="both"/>
        <w:rPr>
          <w:rFonts w:ascii="Times New Roman" w:hAnsi="Times New Roman" w:cs="Times New Roman"/>
          <w:szCs w:val="24"/>
        </w:rPr>
      </w:pPr>
      <w:r>
        <w:rPr>
          <w:rFonts w:ascii="Times New Roman" w:hAnsi="Times New Roman" w:cs="Times New Roman"/>
          <w:szCs w:val="24"/>
        </w:rPr>
        <w:t>Reitera  solicitação efetuada ao departamento responsável da Administração Pública, para  instalação de faixa elevada de pedestre  na Rua José Evangelista Franco, no bairro Costa Rios.</w:t>
      </w:r>
    </w:p>
    <w:p w:rsidR="003907D5" w:rsidRPr="003907D5" w:rsidRDefault="003907D5" w:rsidP="003907D5">
      <w:pPr>
        <w:pStyle w:val="Normal0"/>
        <w:ind w:left="1134" w:right="567" w:firstLine="2835"/>
        <w:jc w:val="both"/>
        <w:rPr>
          <w:rFonts w:ascii="Times New Roman" w:hAnsi="Times New Roman" w:cs="Times New Roman"/>
          <w:szCs w:val="24"/>
        </w:rPr>
      </w:pPr>
    </w:p>
    <w:p w:rsidR="003907D5" w:rsidRPr="003907D5" w:rsidRDefault="003907D5" w:rsidP="003907D5">
      <w:pPr>
        <w:spacing w:line="283" w:lineRule="auto"/>
        <w:ind w:left="1134" w:right="567" w:firstLine="2835"/>
        <w:rPr>
          <w:color w:val="000000"/>
        </w:rPr>
      </w:pPr>
    </w:p>
    <w:p w:rsidR="003907D5" w:rsidRPr="003907D5" w:rsidRDefault="003907D5" w:rsidP="003907D5">
      <w:pPr>
        <w:spacing w:line="283" w:lineRule="auto"/>
        <w:ind w:left="1134" w:right="567" w:firstLine="2835"/>
        <w:rPr>
          <w:color w:val="000000"/>
        </w:rPr>
      </w:pPr>
    </w:p>
    <w:p w:rsidR="003907D5" w:rsidRPr="003907D5" w:rsidRDefault="003907D5" w:rsidP="003907D5">
      <w:pPr>
        <w:ind w:left="1134" w:right="567" w:firstLine="2835"/>
        <w:jc w:val="both"/>
        <w:rPr>
          <w:b/>
        </w:rPr>
      </w:pPr>
      <w:r w:rsidRPr="003907D5">
        <w:rPr>
          <w:b/>
        </w:rPr>
        <w:t>JUSTIFICATIVA</w:t>
      </w:r>
    </w:p>
    <w:p w:rsidR="003907D5" w:rsidRPr="003907D5" w:rsidRDefault="003907D5" w:rsidP="003907D5">
      <w:pPr>
        <w:spacing w:line="283" w:lineRule="auto"/>
        <w:ind w:left="1134" w:right="567" w:firstLine="2835"/>
        <w:rPr>
          <w:color w:val="000000"/>
        </w:rPr>
      </w:pPr>
    </w:p>
    <w:p w:rsidR="003907D5" w:rsidRPr="003907D5" w:rsidRDefault="003907D5" w:rsidP="003907D5">
      <w:pPr>
        <w:spacing w:line="283" w:lineRule="auto"/>
        <w:ind w:left="1134" w:right="567" w:firstLine="2835"/>
        <w:rPr>
          <w:color w:val="000000"/>
        </w:rPr>
      </w:pPr>
    </w:p>
    <w:p w:rsidR="003907D5" w:rsidRPr="003907D5" w:rsidRDefault="000726C3" w:rsidP="003907D5">
      <w:pPr>
        <w:pStyle w:val="Normal0"/>
        <w:ind w:left="1134" w:right="567"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 referida rua sofrem com a insegurança do local, uma vez que todas as semanas vem acontecendo colisões entre veículos na via.  Por se tratar de uma rua extensa, os motoristas abusam da velocidade, causando riscos aos moradores, pedestres e crianças que utilizam da via para chegar em suas residências e à escola.</w:t>
      </w:r>
    </w:p>
    <w:p w:rsidR="003907D5" w:rsidRPr="003907D5" w:rsidRDefault="003907D5" w:rsidP="003907D5">
      <w:pPr>
        <w:pStyle w:val="Normal0"/>
        <w:ind w:left="1134" w:right="567" w:firstLine="2835"/>
        <w:jc w:val="both"/>
        <w:rPr>
          <w:rFonts w:ascii="Times New Roman" w:eastAsia="Times New Roman" w:hAnsi="Times New Roman" w:cs="Times New Roman"/>
          <w:szCs w:val="24"/>
        </w:rPr>
      </w:pPr>
    </w:p>
    <w:p w:rsidR="003907D5" w:rsidRPr="003907D5" w:rsidRDefault="003907D5" w:rsidP="003907D5">
      <w:pPr>
        <w:pStyle w:val="Normal0"/>
        <w:ind w:left="1134" w:right="567" w:firstLine="2835"/>
        <w:jc w:val="both"/>
        <w:rPr>
          <w:rFonts w:ascii="Times New Roman" w:eastAsia="Times New Roman" w:hAnsi="Times New Roman" w:cs="Times New Roman"/>
          <w:szCs w:val="24"/>
        </w:rPr>
      </w:pPr>
    </w:p>
    <w:p w:rsidR="003907D5" w:rsidRPr="003907D5" w:rsidRDefault="003907D5" w:rsidP="003907D5">
      <w:pPr>
        <w:ind w:left="3969"/>
        <w:rPr>
          <w:color w:val="000000"/>
        </w:rPr>
      </w:pPr>
      <w:r w:rsidRPr="003907D5">
        <w:rPr>
          <w:color w:val="000000"/>
        </w:rPr>
        <w:t xml:space="preserve">Sala das Sessões, </w:t>
      </w:r>
      <w:r>
        <w:rPr>
          <w:color w:val="000000"/>
        </w:rPr>
        <w:t>26 de Novembro de 2013</w:t>
      </w:r>
      <w:r w:rsidRPr="003907D5">
        <w:rPr>
          <w:color w:val="000000"/>
        </w:rPr>
        <w:t>.</w:t>
      </w:r>
    </w:p>
    <w:p w:rsidR="003907D5" w:rsidRPr="003907D5" w:rsidRDefault="003907D5" w:rsidP="003907D5">
      <w:pPr>
        <w:spacing w:line="283" w:lineRule="auto"/>
        <w:ind w:left="3969"/>
        <w:rPr>
          <w:color w:val="000000"/>
        </w:rPr>
      </w:pPr>
    </w:p>
    <w:p w:rsidR="003907D5" w:rsidRPr="003907D5" w:rsidRDefault="003907D5" w:rsidP="003907D5">
      <w:pPr>
        <w:spacing w:line="283" w:lineRule="auto"/>
        <w:ind w:left="3969"/>
        <w:rPr>
          <w:color w:val="000000"/>
        </w:rPr>
      </w:pPr>
    </w:p>
    <w:p w:rsidR="003907D5" w:rsidRPr="003907D5" w:rsidRDefault="003907D5" w:rsidP="003907D5">
      <w:pPr>
        <w:spacing w:line="283" w:lineRule="auto"/>
        <w:ind w:left="3969"/>
        <w:rPr>
          <w:color w:val="000000"/>
        </w:rPr>
      </w:pPr>
    </w:p>
    <w:p w:rsidR="003907D5" w:rsidRPr="003907D5" w:rsidRDefault="003907D5" w:rsidP="003907D5">
      <w:pPr>
        <w:spacing w:line="283" w:lineRule="auto"/>
        <w:ind w:left="3969"/>
        <w:rPr>
          <w:color w:val="000000"/>
        </w:rPr>
      </w:pPr>
    </w:p>
    <w:p w:rsidR="003907D5" w:rsidRPr="003907D5" w:rsidRDefault="003907D5" w:rsidP="003907D5">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3907D5" w:rsidRPr="003907D5" w:rsidTr="003907D5">
        <w:tc>
          <w:tcPr>
            <w:tcW w:w="10345" w:type="dxa"/>
            <w:shd w:val="clear" w:color="auto" w:fill="auto"/>
          </w:tcPr>
          <w:p w:rsidR="003907D5" w:rsidRPr="003907D5" w:rsidRDefault="000726C3" w:rsidP="003907D5">
            <w:pPr>
              <w:jc w:val="center"/>
              <w:rPr>
                <w:color w:val="000000"/>
              </w:rPr>
            </w:pPr>
            <w:r>
              <w:rPr>
                <w:color w:val="000000"/>
              </w:rPr>
              <w:t xml:space="preserve"> Braz Andrade</w:t>
            </w:r>
          </w:p>
        </w:tc>
      </w:tr>
      <w:tr w:rsidR="003907D5" w:rsidRPr="003907D5" w:rsidTr="003907D5">
        <w:tc>
          <w:tcPr>
            <w:tcW w:w="10345" w:type="dxa"/>
            <w:shd w:val="clear" w:color="auto" w:fill="auto"/>
          </w:tcPr>
          <w:p w:rsidR="003907D5" w:rsidRPr="003907D5" w:rsidRDefault="003907D5" w:rsidP="003907D5">
            <w:pPr>
              <w:jc w:val="center"/>
              <w:rPr>
                <w:color w:val="000000"/>
              </w:rPr>
            </w:pPr>
            <w:r w:rsidRPr="003907D5">
              <w:rPr>
                <w:color w:val="000000"/>
              </w:rPr>
              <w:t>VEREADOR</w:t>
            </w:r>
          </w:p>
        </w:tc>
      </w:tr>
    </w:tbl>
    <w:p w:rsidR="008A3B1D" w:rsidRPr="003907D5" w:rsidRDefault="008A3B1D" w:rsidP="003907D5">
      <w:pPr>
        <w:ind w:left="3969"/>
        <w:rPr>
          <w:color w:val="000000"/>
        </w:rPr>
      </w:pPr>
    </w:p>
    <w:sectPr w:rsidR="008A3B1D" w:rsidRPr="003907D5" w:rsidSect="0035081F">
      <w:headerReference w:type="even" r:id="rId6"/>
      <w:headerReference w:type="default" r:id="rId7"/>
      <w:footerReference w:type="even" r:id="rId8"/>
      <w:footerReference w:type="default" r:id="rId9"/>
      <w:headerReference w:type="first" r:id="rId10"/>
      <w:footerReference w:type="first" r:id="rId11"/>
      <w:pgSz w:w="11906" w:h="16838"/>
      <w:pgMar w:top="1701"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78B" w:rsidRDefault="00E8078B" w:rsidP="000F093B">
      <w:r>
        <w:separator/>
      </w:r>
    </w:p>
  </w:endnote>
  <w:endnote w:type="continuationSeparator" w:id="1">
    <w:p w:rsidR="00E8078B" w:rsidRDefault="00E8078B"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46DD8">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FF3564" w:rsidRDefault="00FF35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FF3564">
    <w:pPr>
      <w:pStyle w:val="Rodap"/>
      <w:framePr w:h="382" w:hRule="exact" w:wrap="around" w:vAnchor="text" w:hAnchor="page" w:x="11089" w:y="-30"/>
      <w:jc w:val="right"/>
      <w:rPr>
        <w:rStyle w:val="Nmerodepgina"/>
        <w:rFonts w:ascii="Abadi MT Condensed" w:hAnsi="Abadi MT Condensed"/>
        <w:sz w:val="44"/>
      </w:rPr>
    </w:pPr>
  </w:p>
  <w:p w:rsidR="00FF3564" w:rsidRDefault="00FF356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B1B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78B" w:rsidRDefault="00E8078B" w:rsidP="000F093B">
      <w:r>
        <w:separator/>
      </w:r>
    </w:p>
  </w:footnote>
  <w:footnote w:type="continuationSeparator" w:id="1">
    <w:p w:rsidR="00E8078B" w:rsidRDefault="00E8078B"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B1B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46DD8" w:rsidP="00FF3564">
    <w:pPr>
      <w:pStyle w:val="Cabealho"/>
      <w:tabs>
        <w:tab w:val="left" w:pos="708"/>
      </w:tabs>
      <w:spacing w:line="278" w:lineRule="auto"/>
      <w:rPr>
        <w:rFonts w:ascii="Arial" w:hAnsi="Arial"/>
        <w:lang w:val="pt-BR"/>
      </w:rPr>
    </w:pPr>
    <w:r w:rsidRPr="00746DD8">
      <w:rPr>
        <w:noProof/>
        <w:lang w:val="en-US" w:eastAsia="en-US"/>
      </w:rPr>
      <w:pict>
        <v:shapetype id="_x0000_t202" coordsize="21600,21600" o:spt="202" path="m,l,21600r21600,l21600,xe">
          <v:stroke joinstyle="miter"/>
          <v:path gradientshapeok="t" o:connecttype="rect"/>
        </v:shapetype>
        <v:shape id="Text Box 1" o:spid="_x0000_s4097" type="#_x0000_t202" style="position:absolute;margin-left:111.4pt;margin-top:-17.75pt;width:5in;height:6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FF3564" w:rsidP="00FF3564">
                <w:pPr>
                  <w:pStyle w:val="Ttulo2"/>
                </w:pPr>
              </w:p>
            </w:txbxContent>
          </v:textbox>
        </v:shape>
      </w:pict>
    </w:r>
  </w:p>
  <w:p w:rsidR="00FF3564" w:rsidRDefault="00FF356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B1B9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attachedTemplate r:id="rId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907D5"/>
    <w:rsid w:val="00010F00"/>
    <w:rsid w:val="00062076"/>
    <w:rsid w:val="000726C3"/>
    <w:rsid w:val="000E175C"/>
    <w:rsid w:val="000F093B"/>
    <w:rsid w:val="000F5A19"/>
    <w:rsid w:val="00142DDF"/>
    <w:rsid w:val="001A2DDE"/>
    <w:rsid w:val="00265B94"/>
    <w:rsid w:val="002C2D92"/>
    <w:rsid w:val="002C4D0B"/>
    <w:rsid w:val="002F6540"/>
    <w:rsid w:val="0035081F"/>
    <w:rsid w:val="00360700"/>
    <w:rsid w:val="003907D5"/>
    <w:rsid w:val="003A2A4A"/>
    <w:rsid w:val="00514887"/>
    <w:rsid w:val="005B12DA"/>
    <w:rsid w:val="00655C02"/>
    <w:rsid w:val="006570DC"/>
    <w:rsid w:val="006C51C9"/>
    <w:rsid w:val="007302B8"/>
    <w:rsid w:val="007305F0"/>
    <w:rsid w:val="00743719"/>
    <w:rsid w:val="00746DD8"/>
    <w:rsid w:val="00753B03"/>
    <w:rsid w:val="00796BAE"/>
    <w:rsid w:val="007A4F6C"/>
    <w:rsid w:val="008A3B1D"/>
    <w:rsid w:val="00AB2AA3"/>
    <w:rsid w:val="00AD01F3"/>
    <w:rsid w:val="00AF791E"/>
    <w:rsid w:val="00B8194B"/>
    <w:rsid w:val="00C20068"/>
    <w:rsid w:val="00C95EBC"/>
    <w:rsid w:val="00CA51A4"/>
    <w:rsid w:val="00CD7823"/>
    <w:rsid w:val="00CF1EEB"/>
    <w:rsid w:val="00D7760E"/>
    <w:rsid w:val="00DB1B9F"/>
    <w:rsid w:val="00E27D05"/>
    <w:rsid w:val="00E6105F"/>
    <w:rsid w:val="00E8078B"/>
    <w:rsid w:val="00EA6AE2"/>
    <w:rsid w:val="00ED2371"/>
    <w:rsid w:val="00F222C5"/>
    <w:rsid w:val="00F52996"/>
    <w:rsid w:val="00F608A1"/>
    <w:rsid w:val="00FF35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3907D5"/>
    <w:pPr>
      <w:widowControl w:val="0"/>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3907D5"/>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INDICA.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INDICA</Template>
  <TotalTime>1</TotalTime>
  <Pages>1</Pages>
  <Words>49</Words>
  <Characters>266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CPD</cp:lastModifiedBy>
  <cp:revision>2</cp:revision>
  <cp:lastPrinted>2013-10-01T16:13:00Z</cp:lastPrinted>
  <dcterms:created xsi:type="dcterms:W3CDTF">2013-11-06T16:20:00Z</dcterms:created>
  <dcterms:modified xsi:type="dcterms:W3CDTF">2013-11-06T16:20:00Z</dcterms:modified>
</cp:coreProperties>
</file>