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Default="0035081F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F2675B" w:rsidRDefault="00F2675B" w:rsidP="00F2675B">
      <w:pPr>
        <w:ind w:left="3969"/>
        <w:rPr>
          <w:b/>
          <w:color w:val="000000"/>
        </w:rPr>
      </w:pPr>
      <w:r>
        <w:rPr>
          <w:b/>
          <w:color w:val="000000"/>
        </w:rPr>
        <w:t xml:space="preserve">REQUERIMENTO Nº </w:t>
      </w:r>
      <w:r>
        <w:rPr>
          <w:b/>
          <w:color w:val="000000"/>
        </w:rPr>
        <w:t>49</w:t>
      </w:r>
      <w:r w:rsidR="007A61E3">
        <w:rPr>
          <w:b/>
          <w:color w:val="000000"/>
        </w:rPr>
        <w:t xml:space="preserve"> / </w:t>
      </w:r>
      <w:r>
        <w:rPr>
          <w:b/>
          <w:color w:val="000000"/>
        </w:rPr>
        <w:t>2013</w:t>
      </w:r>
      <w:bookmarkStart w:id="0" w:name="_GoBack"/>
      <w:bookmarkEnd w:id="0"/>
    </w:p>
    <w:p w:rsidR="00F2675B" w:rsidRDefault="00F2675B" w:rsidP="00F2675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F2675B" w:rsidRDefault="00F2675B" w:rsidP="00F2675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F2675B" w:rsidRDefault="00F2675B" w:rsidP="00F2675B">
      <w:pPr>
        <w:ind w:left="3969"/>
        <w:rPr>
          <w:color w:val="000000"/>
        </w:rPr>
      </w:pPr>
      <w:r>
        <w:rPr>
          <w:color w:val="000000"/>
        </w:rPr>
        <w:t>Senhora Presidente,</w:t>
      </w:r>
    </w:p>
    <w:p w:rsidR="00F2675B" w:rsidRDefault="00F2675B" w:rsidP="00F2675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F2675B" w:rsidRDefault="00F2675B" w:rsidP="00F2675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F2675B" w:rsidRDefault="00F2675B" w:rsidP="00F2675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F2675B" w:rsidRDefault="00231F3C" w:rsidP="00F2675B">
      <w:pPr>
        <w:ind w:left="1134" w:right="567" w:firstLine="2835"/>
        <w:jc w:val="both"/>
      </w:pPr>
      <w:r>
        <w:t xml:space="preserve">O Líder do Prefeito na Câmara Municipal, Vereador Rafael Huhn, signatário deste, nos termos do Regimento Interno, art. 202-C, inciso I, alínea “c”, requer sejam dispensados os interstícios regimentais para que seja apreciado em uma única discussão e votação o </w:t>
      </w:r>
      <w:r>
        <w:t>Projeto de Lei nº 571/2013, que "revoga as alíneas 'a' e 'b', do inciso VII, do art. 24, o artigo 25, altera a redação do inciso II, do art. 29, altera o parágrafo único do art. 33, altera o inciso VI, do art. 37, todos da Lei Municipal n. 4.872/2010 (Lei do uso e ocupação do solo urbano).</w:t>
      </w:r>
      <w:r>
        <w:t xml:space="preserve"> .</w:t>
      </w:r>
    </w:p>
    <w:p w:rsidR="00F2675B" w:rsidRDefault="00F2675B" w:rsidP="00F2675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F2675B" w:rsidRDefault="00F2675B" w:rsidP="00F2675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F2675B" w:rsidRDefault="00F2675B" w:rsidP="00F2675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F2675B" w:rsidRDefault="00F2675B" w:rsidP="00F2675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F2675B" w:rsidRDefault="00F2675B" w:rsidP="00F2675B">
      <w:pPr>
        <w:ind w:left="1134" w:right="1134" w:firstLine="2835"/>
        <w:jc w:val="both"/>
        <w:rPr>
          <w:b/>
        </w:rPr>
      </w:pPr>
      <w:r>
        <w:rPr>
          <w:b/>
        </w:rPr>
        <w:t>JUSTIFICATIVA</w:t>
      </w:r>
    </w:p>
    <w:p w:rsidR="00F2675B" w:rsidRDefault="00F2675B" w:rsidP="00F2675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F2675B" w:rsidRDefault="00F2675B" w:rsidP="00F2675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F2675B" w:rsidRDefault="00890C67" w:rsidP="00F267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134" w:right="567" w:firstLine="2835"/>
        <w:jc w:val="both"/>
      </w:pPr>
      <w:r>
        <w:t>Faz-se necessária a aprovação do referido projeto, em regime de urgência, visando alterar vários dispositivos na Lei Municipal nº. 4.872/2010 que dispõe sobre o zoneamento e regulamenta o uso e a ocupação do solo urbano do Município de Pouso Alegre e dá outras providências.</w:t>
      </w:r>
    </w:p>
    <w:p w:rsidR="00F2675B" w:rsidRDefault="00F2675B" w:rsidP="00F2675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F2675B" w:rsidRDefault="00F2675B" w:rsidP="00F2675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F2675B" w:rsidRDefault="00F2675B" w:rsidP="00F2675B">
      <w:pPr>
        <w:ind w:left="3969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9 de Dezembro de 2013</w:t>
      </w:r>
      <w:r>
        <w:rPr>
          <w:color w:val="000000"/>
        </w:rPr>
        <w:t>.</w:t>
      </w:r>
    </w:p>
    <w:p w:rsidR="00F2675B" w:rsidRDefault="00F2675B" w:rsidP="00F2675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F2675B" w:rsidRDefault="00F2675B" w:rsidP="00F2675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F2675B" w:rsidRDefault="00F2675B" w:rsidP="00F2675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F2675B" w:rsidRDefault="00F2675B" w:rsidP="00F2675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F2675B" w:rsidRDefault="00F2675B" w:rsidP="00F2675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F2675B" w:rsidTr="00F2675B">
        <w:tc>
          <w:tcPr>
            <w:tcW w:w="10345" w:type="dxa"/>
            <w:shd w:val="clear" w:color="auto" w:fill="auto"/>
          </w:tcPr>
          <w:p w:rsidR="00F2675B" w:rsidRPr="00F2675B" w:rsidRDefault="00890C67" w:rsidP="00F2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F2675B" w:rsidTr="00F2675B">
        <w:tc>
          <w:tcPr>
            <w:tcW w:w="10345" w:type="dxa"/>
            <w:shd w:val="clear" w:color="auto" w:fill="auto"/>
          </w:tcPr>
          <w:p w:rsidR="00F2675B" w:rsidRPr="00F2675B" w:rsidRDefault="00F2675B" w:rsidP="00F2675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VEREADOR</w:t>
            </w:r>
          </w:p>
        </w:tc>
      </w:tr>
    </w:tbl>
    <w:p w:rsidR="008A3B1D" w:rsidRPr="00F2675B" w:rsidRDefault="008A3B1D" w:rsidP="00F2675B">
      <w:pPr>
        <w:ind w:left="3969"/>
        <w:rPr>
          <w:rFonts w:ascii="Arial" w:hAnsi="Arial" w:cs="Arial"/>
          <w:color w:val="000000"/>
          <w:sz w:val="20"/>
        </w:rPr>
      </w:pPr>
    </w:p>
    <w:sectPr w:rsidR="008A3B1D" w:rsidRPr="00F2675B" w:rsidSect="00231F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567" w:bottom="156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253" w:rsidRDefault="00723253" w:rsidP="000F093B">
      <w:r>
        <w:separator/>
      </w:r>
    </w:p>
  </w:endnote>
  <w:endnote w:type="continuationSeparator" w:id="1">
    <w:p w:rsidR="00723253" w:rsidRDefault="00723253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4D5E4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4B281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4B281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4B281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F2675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253" w:rsidRDefault="00723253" w:rsidP="000F093B">
      <w:r>
        <w:separator/>
      </w:r>
    </w:p>
  </w:footnote>
  <w:footnote w:type="continuationSeparator" w:id="1">
    <w:p w:rsidR="00723253" w:rsidRDefault="00723253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F2675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4D5E48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D5E4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4B2811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4B281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F2675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2675B"/>
    <w:rsid w:val="000418AA"/>
    <w:rsid w:val="000E175C"/>
    <w:rsid w:val="000F093B"/>
    <w:rsid w:val="000F5A19"/>
    <w:rsid w:val="00142DDF"/>
    <w:rsid w:val="00231F3C"/>
    <w:rsid w:val="002F6540"/>
    <w:rsid w:val="0035081F"/>
    <w:rsid w:val="00360700"/>
    <w:rsid w:val="003A2A4A"/>
    <w:rsid w:val="004B2811"/>
    <w:rsid w:val="004D5E48"/>
    <w:rsid w:val="00514887"/>
    <w:rsid w:val="006570DC"/>
    <w:rsid w:val="00723253"/>
    <w:rsid w:val="007305F0"/>
    <w:rsid w:val="00796BAE"/>
    <w:rsid w:val="007A61E3"/>
    <w:rsid w:val="00890C67"/>
    <w:rsid w:val="008A3B1D"/>
    <w:rsid w:val="009B6406"/>
    <w:rsid w:val="00AB2AA3"/>
    <w:rsid w:val="00AF791E"/>
    <w:rsid w:val="00B8194B"/>
    <w:rsid w:val="00C95EBC"/>
    <w:rsid w:val="00CD7823"/>
    <w:rsid w:val="00CF1EEB"/>
    <w:rsid w:val="00D05CFA"/>
    <w:rsid w:val="00EA6AE2"/>
    <w:rsid w:val="00ED310A"/>
    <w:rsid w:val="00F2675B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F2675B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F2675B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9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CPD</cp:lastModifiedBy>
  <cp:revision>2</cp:revision>
  <dcterms:created xsi:type="dcterms:W3CDTF">2013-11-06T17:27:00Z</dcterms:created>
  <dcterms:modified xsi:type="dcterms:W3CDTF">2013-11-06T17:27:00Z</dcterms:modified>
</cp:coreProperties>
</file>