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F2675B" w:rsidRDefault="00F2675B" w:rsidP="00F2675B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51</w:t>
      </w:r>
      <w:r w:rsidR="007A61E3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231F3C" w:rsidP="00F2675B">
      <w:pPr>
        <w:ind w:left="1134" w:right="567" w:firstLine="2835"/>
        <w:jc w:val="both"/>
      </w:pPr>
      <w:r>
        <w:t xml:space="preserve">O Líder do Prefeito na Câmara Municipal, Vereador Rafael Huhn, signatário deste, nos termos do Regimento Interno, art. 202-C, inciso I, alínea “c”, requer sejam dispensados os interstícios regimentais para que seja apreciado em uma única discussão e votação o </w:t>
      </w:r>
      <w:r>
        <w:t>Projeto de Lei nº 573/2013 que "dispõe sobre a outorga onerosa do direito de construir e dá outras providências"</w:t>
      </w:r>
      <w:r>
        <w:t xml:space="preserve"> 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890C67" w:rsidP="00F26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>Faz-se necessária a aprovação do referido projeto, em regime de urgência, visando regulamentar a outorga onerosa em Pouso Alegre, em consonância com o disposto no Plano Diretor (Lei n. 4.707) e a Lei de Uso e Ocupação do Solo Urbano (Lei n. 4.872).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>
        <w:rPr>
          <w:color w:val="000000"/>
        </w:rPr>
        <w:t>.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890C67" w:rsidP="00F2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F2675B" w:rsidP="00F267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8A3B1D" w:rsidRPr="00F2675B" w:rsidRDefault="008A3B1D" w:rsidP="00F2675B">
      <w:pPr>
        <w:ind w:left="3969"/>
        <w:rPr>
          <w:rFonts w:ascii="Arial" w:hAnsi="Arial" w:cs="Arial"/>
          <w:color w:val="000000"/>
          <w:sz w:val="20"/>
        </w:rPr>
      </w:pPr>
    </w:p>
    <w:sectPr w:rsidR="008A3B1D" w:rsidRPr="00F2675B" w:rsidSect="00231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56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53" w:rsidRDefault="00723253" w:rsidP="000F093B">
      <w:r>
        <w:separator/>
      </w:r>
    </w:p>
  </w:endnote>
  <w:endnote w:type="continuationSeparator" w:id="1">
    <w:p w:rsidR="00723253" w:rsidRDefault="007232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53" w:rsidRDefault="00723253" w:rsidP="000F093B">
      <w:r>
        <w:separator/>
      </w:r>
    </w:p>
  </w:footnote>
  <w:footnote w:type="continuationSeparator" w:id="1">
    <w:p w:rsidR="00723253" w:rsidRDefault="007232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E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5B"/>
    <w:rsid w:val="000418AA"/>
    <w:rsid w:val="000E175C"/>
    <w:rsid w:val="000F093B"/>
    <w:rsid w:val="000F5A19"/>
    <w:rsid w:val="00142DDF"/>
    <w:rsid w:val="00231F3C"/>
    <w:rsid w:val="002F6540"/>
    <w:rsid w:val="0035081F"/>
    <w:rsid w:val="00360700"/>
    <w:rsid w:val="003A2A4A"/>
    <w:rsid w:val="004B2811"/>
    <w:rsid w:val="004D5E48"/>
    <w:rsid w:val="00514887"/>
    <w:rsid w:val="006570DC"/>
    <w:rsid w:val="00723253"/>
    <w:rsid w:val="007305F0"/>
    <w:rsid w:val="00796BAE"/>
    <w:rsid w:val="007A61E3"/>
    <w:rsid w:val="00890C67"/>
    <w:rsid w:val="008A3B1D"/>
    <w:rsid w:val="009B6406"/>
    <w:rsid w:val="00AB2AA3"/>
    <w:rsid w:val="00AF791E"/>
    <w:rsid w:val="00B8194B"/>
    <w:rsid w:val="00C95EBC"/>
    <w:rsid w:val="00CD7823"/>
    <w:rsid w:val="00CF1EEB"/>
    <w:rsid w:val="00D05CFA"/>
    <w:rsid w:val="00EA6AE2"/>
    <w:rsid w:val="00ED310A"/>
    <w:rsid w:val="00F2675B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2013-11-06T17:27:00Z</dcterms:created>
  <dcterms:modified xsi:type="dcterms:W3CDTF">2013-11-06T17:27:00Z</dcterms:modified>
</cp:coreProperties>
</file>