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F2675B" w:rsidRDefault="00F2675B" w:rsidP="00F2675B">
      <w:pPr>
        <w:ind w:left="3969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46</w:t>
      </w:r>
      <w:r w:rsidR="007A61E3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F2675B" w:rsidRDefault="00F2675B" w:rsidP="00F2675B">
      <w:pPr>
        <w:ind w:left="3969"/>
        <w:rPr>
          <w:color w:val="000000"/>
        </w:rPr>
      </w:pPr>
      <w:r>
        <w:rPr>
          <w:color w:val="000000"/>
        </w:rPr>
        <w:t>Senhora Presidente,</w:t>
      </w: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231F3C" w:rsidP="00F2675B">
      <w:pPr>
        <w:ind w:left="1134" w:right="567" w:firstLine="2835"/>
        <w:jc w:val="both"/>
      </w:pPr>
      <w:r>
        <w:t xml:space="preserve">O Líder do Prefeito na Câmara Municipal, Vereador Rafael Huhn, signatário deste, nos termos do Regimento Interno, art. 202-C, inciso I, alínea “c”, requer sejam dispensados os interstícios regimentais para que seja apreciado em uma única discussão e votação o </w:t>
      </w:r>
      <w:r>
        <w:t>Solicita votação única Projeto de Lei nº 558/13 que dispõe sobre concessão de cesta de natal aos servidores municipais e dá outras providências.</w:t>
      </w:r>
      <w:r>
        <w:t xml:space="preserve"> .</w:t>
      </w:r>
    </w:p>
    <w:p w:rsidR="00F2675B" w:rsidRDefault="00F2675B" w:rsidP="00F2675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ind w:left="1134" w:right="1134" w:firstLine="2835"/>
        <w:jc w:val="both"/>
        <w:rPr>
          <w:b/>
        </w:rPr>
      </w:pPr>
      <w:r>
        <w:rPr>
          <w:b/>
        </w:rPr>
        <w:t>JUSTIFICATIVA</w:t>
      </w:r>
    </w:p>
    <w:p w:rsidR="00F2675B" w:rsidRDefault="00F2675B" w:rsidP="00F2675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F2675B" w:rsidRDefault="00890C67" w:rsidP="00F26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right="567" w:firstLine="2835"/>
        <w:jc w:val="both"/>
      </w:pPr>
      <w:r>
        <w:t>Justifica-se o presente requerimento devido a necessidade de aprovação da matéria, para o início do processo licitatório para a aquisição de cestas de natal para os servidores, sendo que o prazo é curto  para esta finalidade.</w:t>
      </w:r>
    </w:p>
    <w:p w:rsidR="00F2675B" w:rsidRDefault="00F2675B" w:rsidP="00F2675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18 de Novembro de 2013</w:t>
      </w:r>
      <w:r>
        <w:rPr>
          <w:color w:val="000000"/>
        </w:rPr>
        <w:t>.</w:t>
      </w: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2675B" w:rsidTr="00F2675B">
        <w:tc>
          <w:tcPr>
            <w:tcW w:w="10345" w:type="dxa"/>
            <w:shd w:val="clear" w:color="auto" w:fill="auto"/>
          </w:tcPr>
          <w:p w:rsidR="00F2675B" w:rsidRPr="00F2675B" w:rsidRDefault="00890C67" w:rsidP="00F2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F2675B" w:rsidTr="00F2675B">
        <w:tc>
          <w:tcPr>
            <w:tcW w:w="10345" w:type="dxa"/>
            <w:shd w:val="clear" w:color="auto" w:fill="auto"/>
          </w:tcPr>
          <w:p w:rsidR="00F2675B" w:rsidRPr="00F2675B" w:rsidRDefault="00F2675B" w:rsidP="00F2675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8A3B1D" w:rsidRPr="00F2675B" w:rsidRDefault="008A3B1D" w:rsidP="00F2675B">
      <w:pPr>
        <w:ind w:left="3969"/>
        <w:rPr>
          <w:rFonts w:ascii="Arial" w:hAnsi="Arial" w:cs="Arial"/>
          <w:color w:val="000000"/>
          <w:sz w:val="20"/>
        </w:rPr>
      </w:pPr>
    </w:p>
    <w:sectPr w:rsidR="008A3B1D" w:rsidRPr="00F2675B" w:rsidSect="00231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56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53" w:rsidRDefault="00723253" w:rsidP="000F093B">
      <w:r>
        <w:separator/>
      </w:r>
    </w:p>
  </w:endnote>
  <w:endnote w:type="continuationSeparator" w:id="1">
    <w:p w:rsidR="00723253" w:rsidRDefault="0072325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D5E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B28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B28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B281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267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53" w:rsidRDefault="00723253" w:rsidP="000F093B">
      <w:r>
        <w:separator/>
      </w:r>
    </w:p>
  </w:footnote>
  <w:footnote w:type="continuationSeparator" w:id="1">
    <w:p w:rsidR="00723253" w:rsidRDefault="0072325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267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D5E4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5E4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B2811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B281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267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2675B"/>
    <w:rsid w:val="000418AA"/>
    <w:rsid w:val="000E175C"/>
    <w:rsid w:val="000F093B"/>
    <w:rsid w:val="000F5A19"/>
    <w:rsid w:val="00142DDF"/>
    <w:rsid w:val="00231F3C"/>
    <w:rsid w:val="002F6540"/>
    <w:rsid w:val="0035081F"/>
    <w:rsid w:val="00360700"/>
    <w:rsid w:val="003A2A4A"/>
    <w:rsid w:val="004B2811"/>
    <w:rsid w:val="004D5E48"/>
    <w:rsid w:val="00514887"/>
    <w:rsid w:val="006570DC"/>
    <w:rsid w:val="00723253"/>
    <w:rsid w:val="007305F0"/>
    <w:rsid w:val="00796BAE"/>
    <w:rsid w:val="007A61E3"/>
    <w:rsid w:val="00890C67"/>
    <w:rsid w:val="008A3B1D"/>
    <w:rsid w:val="009B6406"/>
    <w:rsid w:val="00AB2AA3"/>
    <w:rsid w:val="00AF791E"/>
    <w:rsid w:val="00B8194B"/>
    <w:rsid w:val="00C95EBC"/>
    <w:rsid w:val="00CD7823"/>
    <w:rsid w:val="00CF1EEB"/>
    <w:rsid w:val="00D05CFA"/>
    <w:rsid w:val="00EA6AE2"/>
    <w:rsid w:val="00ED310A"/>
    <w:rsid w:val="00F2675B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F2675B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F2675B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9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dcterms:created xsi:type="dcterms:W3CDTF">2013-11-06T17:27:00Z</dcterms:created>
  <dcterms:modified xsi:type="dcterms:W3CDTF">2013-11-06T17:27:00Z</dcterms:modified>
</cp:coreProperties>
</file>