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96" w:rsidRPr="006D7AF0" w:rsidRDefault="008D6D96" w:rsidP="006D7AF0">
      <w:pPr>
        <w:jc w:val="center"/>
        <w:rPr>
          <w:b/>
          <w:color w:val="000000"/>
        </w:rPr>
      </w:pPr>
      <w:r w:rsidRPr="006D7AF0">
        <w:rPr>
          <w:b/>
          <w:color w:val="000000"/>
        </w:rPr>
        <w:t>PORTARIA Nº</w:t>
      </w:r>
      <w:r w:rsidR="00E45DBB" w:rsidRPr="006D7AF0">
        <w:rPr>
          <w:b/>
          <w:color w:val="000000"/>
        </w:rPr>
        <w:t xml:space="preserve"> </w:t>
      </w:r>
      <w:r w:rsidR="00811305">
        <w:rPr>
          <w:b/>
          <w:color w:val="000000"/>
        </w:rPr>
        <w:t>09</w:t>
      </w:r>
      <w:r w:rsidRPr="006D7AF0">
        <w:rPr>
          <w:b/>
          <w:color w:val="000000"/>
        </w:rPr>
        <w:t xml:space="preserve"> /</w:t>
      </w:r>
      <w:r w:rsidR="00AD1EA3" w:rsidRPr="006D7AF0">
        <w:rPr>
          <w:b/>
          <w:color w:val="000000"/>
        </w:rPr>
        <w:t xml:space="preserve"> </w:t>
      </w:r>
      <w:r w:rsidRPr="006D7AF0">
        <w:rPr>
          <w:b/>
          <w:color w:val="000000"/>
        </w:rPr>
        <w:t>20</w:t>
      </w:r>
      <w:r w:rsidR="00BF79AA" w:rsidRPr="006D7AF0">
        <w:rPr>
          <w:b/>
          <w:color w:val="000000"/>
        </w:rPr>
        <w:t>2</w:t>
      </w:r>
      <w:r w:rsidR="00E82AEC">
        <w:rPr>
          <w:b/>
          <w:color w:val="000000"/>
        </w:rPr>
        <w:t>2</w:t>
      </w:r>
    </w:p>
    <w:p w:rsidR="008D6D96" w:rsidRPr="006D7AF0" w:rsidRDefault="008D6D96" w:rsidP="008D6D96">
      <w:pPr>
        <w:spacing w:line="283" w:lineRule="auto"/>
        <w:ind w:left="2835"/>
        <w:rPr>
          <w:b/>
          <w:color w:val="000000"/>
        </w:rPr>
      </w:pPr>
    </w:p>
    <w:p w:rsidR="008D6D96" w:rsidRPr="006D7AF0" w:rsidRDefault="008D6D96" w:rsidP="008D6D96">
      <w:pPr>
        <w:spacing w:line="283" w:lineRule="auto"/>
        <w:ind w:left="2835"/>
        <w:rPr>
          <w:b/>
          <w:color w:val="000000"/>
        </w:rPr>
      </w:pPr>
    </w:p>
    <w:p w:rsidR="008D6D96" w:rsidRPr="006D7AF0" w:rsidRDefault="00F84929" w:rsidP="006D7AF0">
      <w:pPr>
        <w:ind w:left="5103" w:right="-1"/>
        <w:jc w:val="both"/>
        <w:rPr>
          <w:b/>
        </w:rPr>
      </w:pPr>
      <w:r w:rsidRPr="006D7AF0">
        <w:rPr>
          <w:b/>
        </w:rPr>
        <w:t xml:space="preserve">CONSTITUI </w:t>
      </w:r>
      <w:r w:rsidR="004220B5" w:rsidRPr="006D7AF0">
        <w:rPr>
          <w:b/>
        </w:rPr>
        <w:t>AS COMISSÕES</w:t>
      </w:r>
      <w:r w:rsidRPr="006D7AF0">
        <w:rPr>
          <w:b/>
        </w:rPr>
        <w:t xml:space="preserve"> </w:t>
      </w:r>
      <w:r w:rsidR="00A63305" w:rsidRPr="006D7AF0">
        <w:rPr>
          <w:b/>
        </w:rPr>
        <w:t>PERMANENTES DA</w:t>
      </w:r>
      <w:r w:rsidR="008D6D96" w:rsidRPr="006D7AF0">
        <w:rPr>
          <w:b/>
        </w:rPr>
        <w:t xml:space="preserve"> CÂMARA MUNICIPAL PARA A SESSÃO LEGISLATIVA DE 20</w:t>
      </w:r>
      <w:r w:rsidR="00293058" w:rsidRPr="006D7AF0">
        <w:rPr>
          <w:b/>
        </w:rPr>
        <w:t>2</w:t>
      </w:r>
      <w:r w:rsidR="00E82AEC">
        <w:rPr>
          <w:b/>
        </w:rPr>
        <w:t>2</w:t>
      </w:r>
      <w:r w:rsidR="008D6D96" w:rsidRPr="006D7AF0">
        <w:rPr>
          <w:b/>
        </w:rPr>
        <w:t>.</w:t>
      </w:r>
    </w:p>
    <w:p w:rsidR="008D6D96" w:rsidRPr="006D7AF0" w:rsidRDefault="008D6D96" w:rsidP="008D6D96">
      <w:pPr>
        <w:ind w:left="2835" w:right="1134"/>
        <w:jc w:val="both"/>
        <w:rPr>
          <w:b/>
        </w:rPr>
      </w:pPr>
    </w:p>
    <w:p w:rsidR="00C53BD3" w:rsidRPr="006D7AF0" w:rsidRDefault="00C53BD3" w:rsidP="008D6D96">
      <w:pPr>
        <w:ind w:left="2835" w:right="1134"/>
        <w:jc w:val="both"/>
        <w:rPr>
          <w:b/>
        </w:rPr>
      </w:pPr>
    </w:p>
    <w:p w:rsidR="008D6D96" w:rsidRPr="006D7AF0" w:rsidRDefault="001C456A" w:rsidP="00CB06C1">
      <w:pPr>
        <w:tabs>
          <w:tab w:val="left" w:pos="8789"/>
          <w:tab w:val="left" w:pos="9072"/>
        </w:tabs>
        <w:ind w:right="-142" w:firstLine="2835"/>
        <w:jc w:val="both"/>
        <w:rPr>
          <w:b/>
        </w:rPr>
      </w:pPr>
      <w:r w:rsidRPr="006D7AF0">
        <w:t>O</w:t>
      </w:r>
      <w:r w:rsidR="008D6D96" w:rsidRPr="006D7AF0">
        <w:t xml:space="preserve"> President</w:t>
      </w:r>
      <w:r w:rsidRPr="006D7AF0">
        <w:t>e</w:t>
      </w:r>
      <w:r w:rsidR="008D6D96" w:rsidRPr="006D7AF0">
        <w:t xml:space="preserve"> da Câmara Municipal de Pouso Alegre, Estado de Minas Gerais, Vereador </w:t>
      </w:r>
      <w:r w:rsidR="00E82AEC">
        <w:t>Reverendo Dionísio Pereira</w:t>
      </w:r>
      <w:r w:rsidR="006D7AF0">
        <w:t>,</w:t>
      </w:r>
      <w:r w:rsidR="00BF79AA" w:rsidRPr="006D7AF0">
        <w:t xml:space="preserve"> </w:t>
      </w:r>
      <w:r w:rsidR="008D6D96" w:rsidRPr="006D7AF0">
        <w:t>no uso de suas atribuições legais e regimentais, expede a seguinte</w:t>
      </w:r>
    </w:p>
    <w:p w:rsidR="008D6D96" w:rsidRPr="006D7AF0" w:rsidRDefault="008D6D96" w:rsidP="00CB06C1">
      <w:pPr>
        <w:spacing w:line="283" w:lineRule="auto"/>
        <w:ind w:left="2835" w:right="-142"/>
        <w:jc w:val="both"/>
        <w:rPr>
          <w:b/>
          <w:color w:val="000000"/>
        </w:rPr>
      </w:pPr>
    </w:p>
    <w:p w:rsidR="00CB06C1" w:rsidRPr="006D7AF0" w:rsidRDefault="00CB06C1" w:rsidP="00CB06C1">
      <w:pPr>
        <w:ind w:left="2835" w:right="-142"/>
        <w:jc w:val="both"/>
        <w:rPr>
          <w:b/>
        </w:rPr>
      </w:pPr>
      <w:r w:rsidRPr="006D7AF0">
        <w:rPr>
          <w:b/>
        </w:rPr>
        <w:t>PORTARIA</w:t>
      </w:r>
    </w:p>
    <w:p w:rsidR="00CB06C1" w:rsidRDefault="00CB06C1" w:rsidP="00CB06C1">
      <w:pPr>
        <w:spacing w:line="283" w:lineRule="auto"/>
        <w:ind w:left="2835" w:right="-142"/>
        <w:jc w:val="both"/>
        <w:rPr>
          <w:rFonts w:ascii="Arial" w:hAnsi="Arial" w:cs="Arial"/>
          <w:b/>
          <w:color w:val="000000"/>
          <w:sz w:val="20"/>
        </w:rPr>
      </w:pPr>
    </w:p>
    <w:p w:rsidR="00CB06C1" w:rsidRPr="001E4546" w:rsidRDefault="00CB06C1" w:rsidP="00CB06C1">
      <w:pPr>
        <w:pStyle w:val="Corpodetexto"/>
        <w:ind w:right="-142"/>
        <w:rPr>
          <w:szCs w:val="24"/>
        </w:rPr>
      </w:pPr>
      <w:r w:rsidRPr="006D7AF0">
        <w:rPr>
          <w:b/>
          <w:szCs w:val="24"/>
        </w:rPr>
        <w:t>Art. 1º</w:t>
      </w:r>
      <w:r>
        <w:rPr>
          <w:szCs w:val="24"/>
        </w:rPr>
        <w:t xml:space="preserve"> Constitui a</w:t>
      </w:r>
      <w:r w:rsidRPr="001E4546">
        <w:rPr>
          <w:szCs w:val="24"/>
        </w:rPr>
        <w:t>s Comissões Permanentes da Câmara Municipal</w:t>
      </w:r>
      <w:r>
        <w:rPr>
          <w:szCs w:val="24"/>
        </w:rPr>
        <w:t xml:space="preserve"> de Pouso Alegre</w:t>
      </w:r>
      <w:r w:rsidRPr="001E4546">
        <w:rPr>
          <w:szCs w:val="24"/>
        </w:rPr>
        <w:t>,</w:t>
      </w:r>
      <w:r>
        <w:rPr>
          <w:szCs w:val="24"/>
        </w:rPr>
        <w:t xml:space="preserve"> para a Sessão Legislativa de 20</w:t>
      </w:r>
      <w:r w:rsidR="00BF79AA">
        <w:rPr>
          <w:szCs w:val="24"/>
        </w:rPr>
        <w:t>2</w:t>
      </w:r>
      <w:r w:rsidR="00E82AEC">
        <w:rPr>
          <w:szCs w:val="24"/>
        </w:rPr>
        <w:t>2</w:t>
      </w:r>
      <w:r>
        <w:rPr>
          <w:szCs w:val="24"/>
        </w:rPr>
        <w:t xml:space="preserve">, </w:t>
      </w:r>
      <w:r w:rsidRPr="001E4546">
        <w:rPr>
          <w:szCs w:val="24"/>
        </w:rPr>
        <w:t xml:space="preserve">consoante </w:t>
      </w:r>
      <w:r>
        <w:rPr>
          <w:szCs w:val="24"/>
        </w:rPr>
        <w:t xml:space="preserve">o </w:t>
      </w:r>
      <w:r w:rsidRPr="001E4546">
        <w:rPr>
          <w:szCs w:val="24"/>
        </w:rPr>
        <w:t>art. 37 da Lei Orgânica Municipal e artigo</w:t>
      </w:r>
      <w:r>
        <w:rPr>
          <w:szCs w:val="24"/>
        </w:rPr>
        <w:t>s</w:t>
      </w:r>
      <w:r w:rsidRPr="001E4546">
        <w:rPr>
          <w:szCs w:val="24"/>
        </w:rPr>
        <w:t xml:space="preserve"> </w:t>
      </w:r>
      <w:r>
        <w:rPr>
          <w:szCs w:val="24"/>
        </w:rPr>
        <w:t xml:space="preserve">60 e 61 do Regimento Interno, que </w:t>
      </w:r>
      <w:r w:rsidRPr="001E4546">
        <w:rPr>
          <w:szCs w:val="24"/>
        </w:rPr>
        <w:t>ficam compostas da seguinte forma:</w:t>
      </w:r>
    </w:p>
    <w:p w:rsidR="00CB06C1" w:rsidRDefault="00CB06C1" w:rsidP="00CB06C1">
      <w:pPr>
        <w:pStyle w:val="Ttulo1"/>
        <w:spacing w:before="0" w:after="0"/>
        <w:ind w:right="-142" w:firstLine="2835"/>
        <w:jc w:val="both"/>
        <w:rPr>
          <w:rFonts w:ascii="Times New Roman" w:hAnsi="Times New Roman"/>
          <w:sz w:val="24"/>
          <w:szCs w:val="24"/>
        </w:rPr>
      </w:pPr>
    </w:p>
    <w:p w:rsidR="00E06904" w:rsidRPr="00E06904" w:rsidRDefault="00E06904" w:rsidP="00E06904"/>
    <w:p w:rsidR="00293058" w:rsidRDefault="00293058" w:rsidP="0029305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Comissão de Legislação, Justiça e Redação:</w:t>
      </w:r>
    </w:p>
    <w:p w:rsidR="00293058" w:rsidRDefault="00CD5335" w:rsidP="00293058">
      <w:pPr>
        <w:spacing w:line="360" w:lineRule="auto"/>
        <w:jc w:val="both"/>
      </w:pPr>
      <w:r>
        <w:t>Presidente:</w:t>
      </w:r>
      <w:r w:rsidR="00293058">
        <w:t xml:space="preserve"> </w:t>
      </w:r>
      <w:proofErr w:type="spellStart"/>
      <w:r w:rsidR="00B74A01">
        <w:t>Dionício</w:t>
      </w:r>
      <w:proofErr w:type="spellEnd"/>
      <w:r w:rsidR="00B74A01">
        <w:t xml:space="preserve"> do </w:t>
      </w:r>
      <w:proofErr w:type="spellStart"/>
      <w:r w:rsidR="00B74A01">
        <w:t>Pantano</w:t>
      </w:r>
      <w:proofErr w:type="spellEnd"/>
      <w:r w:rsidR="00293058">
        <w:t xml:space="preserve"> (</w:t>
      </w:r>
      <w:r w:rsidR="006D7AF0">
        <w:t>PSDB</w:t>
      </w:r>
      <w:r w:rsidR="00293058">
        <w:t>)</w:t>
      </w:r>
    </w:p>
    <w:p w:rsidR="00B74A01" w:rsidRDefault="00B74A01" w:rsidP="00293058">
      <w:pPr>
        <w:spacing w:line="360" w:lineRule="auto"/>
        <w:jc w:val="both"/>
      </w:pPr>
      <w:r>
        <w:t xml:space="preserve">Relator: </w:t>
      </w:r>
      <w:proofErr w:type="spellStart"/>
      <w:r>
        <w:t>Elizelto</w:t>
      </w:r>
      <w:proofErr w:type="spellEnd"/>
      <w:r>
        <w:t xml:space="preserve"> Guido (Patriota)</w:t>
      </w:r>
    </w:p>
    <w:p w:rsidR="00293058" w:rsidRDefault="00CD5335" w:rsidP="00293058">
      <w:pPr>
        <w:spacing w:line="360" w:lineRule="auto"/>
        <w:jc w:val="both"/>
      </w:pPr>
      <w:r>
        <w:t>Secretário:</w:t>
      </w:r>
      <w:r w:rsidR="00293058">
        <w:t xml:space="preserve"> </w:t>
      </w:r>
      <w:r w:rsidR="00B74A01">
        <w:t>Oliveira Altair</w:t>
      </w:r>
      <w:r w:rsidR="00293058">
        <w:t xml:space="preserve"> (</w:t>
      </w:r>
      <w:r w:rsidR="00B74A01">
        <w:t>DEM</w:t>
      </w:r>
      <w:r w:rsidR="00293058">
        <w:t>)</w:t>
      </w:r>
    </w:p>
    <w:p w:rsidR="00293058" w:rsidRDefault="00293058" w:rsidP="00293058">
      <w:pPr>
        <w:spacing w:line="360" w:lineRule="auto"/>
        <w:jc w:val="both"/>
        <w:rPr>
          <w:sz w:val="16"/>
          <w:szCs w:val="16"/>
        </w:rPr>
      </w:pPr>
    </w:p>
    <w:p w:rsidR="00293058" w:rsidRDefault="00E06904" w:rsidP="00293058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u w:val="single"/>
        </w:rPr>
        <w:t>Comissão de Administração Pública:</w:t>
      </w:r>
    </w:p>
    <w:p w:rsidR="00293058" w:rsidRDefault="00CD5335" w:rsidP="00293058">
      <w:pPr>
        <w:spacing w:line="360" w:lineRule="auto"/>
        <w:jc w:val="both"/>
      </w:pPr>
      <w:r>
        <w:t>Presidente:</w:t>
      </w:r>
      <w:r w:rsidR="00293058">
        <w:t xml:space="preserve"> </w:t>
      </w:r>
      <w:r w:rsidR="00B74A01">
        <w:t>Miguel Júnior Tomatinho (PSDB)</w:t>
      </w:r>
    </w:p>
    <w:p w:rsidR="00293058" w:rsidRDefault="00CD5335" w:rsidP="00B74A01">
      <w:pPr>
        <w:spacing w:line="360" w:lineRule="auto"/>
        <w:jc w:val="both"/>
      </w:pPr>
      <w:r>
        <w:t>Relator:</w:t>
      </w:r>
      <w:r w:rsidR="00B74A01">
        <w:t xml:space="preserve"> </w:t>
      </w:r>
      <w:r w:rsidR="00293058">
        <w:t xml:space="preserve">Igor Tavares </w:t>
      </w:r>
      <w:r w:rsidR="00B1242D">
        <w:t>(</w:t>
      </w:r>
      <w:r w:rsidR="006D7AF0">
        <w:t>PSDB</w:t>
      </w:r>
      <w:r w:rsidR="00B1242D">
        <w:t>)</w:t>
      </w:r>
    </w:p>
    <w:p w:rsidR="00B74A01" w:rsidRDefault="00B74A01" w:rsidP="00B74A01">
      <w:pPr>
        <w:spacing w:line="360" w:lineRule="auto"/>
        <w:jc w:val="both"/>
      </w:pPr>
      <w:r>
        <w:t xml:space="preserve">Secretário: </w:t>
      </w:r>
      <w:r w:rsidR="003A16AE">
        <w:t>Oliveira Altair</w:t>
      </w:r>
      <w:r>
        <w:t xml:space="preserve"> (</w:t>
      </w:r>
      <w:r w:rsidR="003A16AE">
        <w:t>DEM</w:t>
      </w:r>
      <w:r>
        <w:t>)</w:t>
      </w:r>
    </w:p>
    <w:p w:rsidR="00293058" w:rsidRDefault="00293058" w:rsidP="00293058">
      <w:pPr>
        <w:spacing w:line="360" w:lineRule="auto"/>
        <w:jc w:val="both"/>
        <w:rPr>
          <w:sz w:val="16"/>
          <w:szCs w:val="16"/>
        </w:rPr>
      </w:pPr>
    </w:p>
    <w:p w:rsidR="00E06904" w:rsidRDefault="00293058" w:rsidP="0029305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C</w:t>
      </w:r>
      <w:r w:rsidR="00E06904">
        <w:rPr>
          <w:b/>
          <w:u w:val="single"/>
        </w:rPr>
        <w:t>omissão de Administração Financeira e Orçamentária:</w:t>
      </w:r>
    </w:p>
    <w:p w:rsidR="00B74A01" w:rsidRDefault="00CD5335" w:rsidP="00B74A01">
      <w:pPr>
        <w:spacing w:line="360" w:lineRule="auto"/>
        <w:jc w:val="both"/>
      </w:pPr>
      <w:r>
        <w:t>Presidente:</w:t>
      </w:r>
      <w:r w:rsidR="00293058">
        <w:t xml:space="preserve"> </w:t>
      </w:r>
      <w:r w:rsidR="00B74A01">
        <w:t>Igor Tavares (PSDB)</w:t>
      </w:r>
    </w:p>
    <w:p w:rsidR="00293058" w:rsidRDefault="00CD5335" w:rsidP="00293058">
      <w:pPr>
        <w:spacing w:line="360" w:lineRule="auto"/>
        <w:jc w:val="both"/>
      </w:pPr>
      <w:r>
        <w:t xml:space="preserve">Relator: </w:t>
      </w:r>
      <w:r w:rsidR="00293058">
        <w:t xml:space="preserve">Odair </w:t>
      </w:r>
      <w:proofErr w:type="spellStart"/>
      <w:r w:rsidR="00293058">
        <w:t>Quincote</w:t>
      </w:r>
      <w:proofErr w:type="spellEnd"/>
      <w:r w:rsidR="00293058">
        <w:t xml:space="preserve"> </w:t>
      </w:r>
      <w:r w:rsidR="00B1242D">
        <w:t>(Patriota)</w:t>
      </w:r>
    </w:p>
    <w:p w:rsidR="003A16AE" w:rsidRDefault="00CD5335" w:rsidP="003A16AE">
      <w:pPr>
        <w:spacing w:line="360" w:lineRule="auto"/>
        <w:jc w:val="both"/>
      </w:pPr>
      <w:r>
        <w:t>Secretário:</w:t>
      </w:r>
      <w:r w:rsidR="00293058">
        <w:t xml:space="preserve"> </w:t>
      </w:r>
      <w:r w:rsidR="003A16AE">
        <w:t>Leandro Morais (PSDB)</w:t>
      </w:r>
    </w:p>
    <w:p w:rsidR="00293058" w:rsidRDefault="00293058" w:rsidP="00293058">
      <w:pPr>
        <w:spacing w:line="360" w:lineRule="auto"/>
        <w:jc w:val="both"/>
        <w:rPr>
          <w:sz w:val="16"/>
          <w:szCs w:val="16"/>
        </w:rPr>
      </w:pPr>
    </w:p>
    <w:p w:rsidR="00293058" w:rsidRDefault="00293058" w:rsidP="00293058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u w:val="single"/>
        </w:rPr>
        <w:t>C</w:t>
      </w:r>
      <w:r w:rsidR="00E06904">
        <w:rPr>
          <w:b/>
          <w:u w:val="single"/>
        </w:rPr>
        <w:t>omissão de Ordem Social:</w:t>
      </w:r>
    </w:p>
    <w:p w:rsidR="00293058" w:rsidRDefault="00CD5335" w:rsidP="00293058">
      <w:pPr>
        <w:spacing w:line="360" w:lineRule="auto"/>
        <w:jc w:val="both"/>
      </w:pPr>
      <w:r>
        <w:t>Presidente:</w:t>
      </w:r>
      <w:r w:rsidR="00293058">
        <w:t xml:space="preserve"> </w:t>
      </w:r>
      <w:proofErr w:type="spellStart"/>
      <w:r w:rsidR="00293058">
        <w:t>Elizelto</w:t>
      </w:r>
      <w:proofErr w:type="spellEnd"/>
      <w:r w:rsidR="00293058">
        <w:t xml:space="preserve"> Guido </w:t>
      </w:r>
      <w:r w:rsidR="00B1242D">
        <w:t>(Patriota)</w:t>
      </w:r>
    </w:p>
    <w:p w:rsidR="00293058" w:rsidRDefault="00CD5335" w:rsidP="00293058">
      <w:pPr>
        <w:spacing w:line="360" w:lineRule="auto"/>
        <w:jc w:val="both"/>
      </w:pPr>
      <w:r>
        <w:t>Relator:</w:t>
      </w:r>
      <w:r w:rsidR="00411A77">
        <w:t xml:space="preserve"> Bruno </w:t>
      </w:r>
      <w:proofErr w:type="gramStart"/>
      <w:r w:rsidR="00411A77">
        <w:t xml:space="preserve">Dias </w:t>
      </w:r>
      <w:r w:rsidR="00293058">
        <w:t xml:space="preserve"> </w:t>
      </w:r>
      <w:r w:rsidR="00B1242D">
        <w:t>(</w:t>
      </w:r>
      <w:proofErr w:type="gramEnd"/>
      <w:r w:rsidR="006D7AF0">
        <w:t>DEM</w:t>
      </w:r>
      <w:r w:rsidR="00B1242D">
        <w:t>)</w:t>
      </w:r>
    </w:p>
    <w:p w:rsidR="00293058" w:rsidRDefault="00CD5335" w:rsidP="00293058">
      <w:pPr>
        <w:spacing w:line="360" w:lineRule="auto"/>
        <w:jc w:val="both"/>
      </w:pPr>
      <w:r>
        <w:t>Secretário:</w:t>
      </w:r>
      <w:r w:rsidR="00293058">
        <w:t xml:space="preserve"> Wesley</w:t>
      </w:r>
      <w:r w:rsidR="00B1242D">
        <w:t xml:space="preserve"> do Resgate</w:t>
      </w:r>
      <w:r w:rsidR="00293058">
        <w:t xml:space="preserve"> </w:t>
      </w:r>
      <w:r w:rsidR="00B1242D">
        <w:t>(</w:t>
      </w:r>
      <w:r w:rsidR="006D7AF0">
        <w:t>PP</w:t>
      </w:r>
      <w:r w:rsidR="00B1242D">
        <w:t>)</w:t>
      </w:r>
    </w:p>
    <w:p w:rsidR="00293058" w:rsidRDefault="00293058" w:rsidP="00293058">
      <w:pPr>
        <w:spacing w:line="360" w:lineRule="auto"/>
        <w:jc w:val="both"/>
        <w:rPr>
          <w:sz w:val="16"/>
          <w:szCs w:val="16"/>
        </w:rPr>
      </w:pPr>
    </w:p>
    <w:p w:rsidR="00156E63" w:rsidRDefault="00156E63" w:rsidP="00293058">
      <w:pPr>
        <w:spacing w:line="360" w:lineRule="auto"/>
        <w:jc w:val="both"/>
        <w:rPr>
          <w:sz w:val="16"/>
          <w:szCs w:val="16"/>
        </w:rPr>
      </w:pPr>
    </w:p>
    <w:p w:rsidR="00E06904" w:rsidRPr="00E06904" w:rsidRDefault="00293058" w:rsidP="0029305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C</w:t>
      </w:r>
      <w:r w:rsidR="00E06904">
        <w:rPr>
          <w:b/>
          <w:u w:val="single"/>
        </w:rPr>
        <w:t>omissão de Defesa dos Direitos da Pessoa com Deficiência e da Pessoa Idosa:</w:t>
      </w:r>
    </w:p>
    <w:p w:rsidR="00293058" w:rsidRDefault="00CD5335" w:rsidP="00293058">
      <w:pPr>
        <w:spacing w:line="360" w:lineRule="auto"/>
        <w:jc w:val="both"/>
      </w:pPr>
      <w:r>
        <w:t>Presidente:</w:t>
      </w:r>
      <w:r w:rsidR="00293058">
        <w:t xml:space="preserve"> Miguel</w:t>
      </w:r>
      <w:r w:rsidR="00B1242D">
        <w:t xml:space="preserve"> Júnior Tomatinho</w:t>
      </w:r>
      <w:r w:rsidR="00293058">
        <w:t xml:space="preserve"> (</w:t>
      </w:r>
      <w:r w:rsidR="006D7AF0">
        <w:t>PSDB</w:t>
      </w:r>
      <w:r w:rsidR="00293058">
        <w:t>)</w:t>
      </w:r>
    </w:p>
    <w:p w:rsidR="00991E68" w:rsidRDefault="00CD5335" w:rsidP="00991E68">
      <w:pPr>
        <w:spacing w:line="360" w:lineRule="auto"/>
        <w:jc w:val="both"/>
      </w:pPr>
      <w:r>
        <w:t>Relator:</w:t>
      </w:r>
      <w:r w:rsidR="00293058">
        <w:t xml:space="preserve"> </w:t>
      </w:r>
      <w:r w:rsidR="00991E68">
        <w:t xml:space="preserve">Bruno </w:t>
      </w:r>
      <w:proofErr w:type="gramStart"/>
      <w:r w:rsidR="00991E68">
        <w:t>Dias  (</w:t>
      </w:r>
      <w:proofErr w:type="gramEnd"/>
      <w:r w:rsidR="00991E68">
        <w:t>DEM)</w:t>
      </w:r>
    </w:p>
    <w:p w:rsidR="00293058" w:rsidRDefault="00CD5335" w:rsidP="00293058">
      <w:pPr>
        <w:spacing w:line="360" w:lineRule="auto"/>
        <w:jc w:val="both"/>
      </w:pPr>
      <w:r>
        <w:t>Secretário:</w:t>
      </w:r>
      <w:r w:rsidR="00293058">
        <w:t xml:space="preserve"> </w:t>
      </w:r>
      <w:r w:rsidR="00991E68">
        <w:t>Gilberto Barreiro</w:t>
      </w:r>
      <w:r w:rsidR="00293058">
        <w:t xml:space="preserve"> (</w:t>
      </w:r>
      <w:r w:rsidR="00991E68">
        <w:t>PP</w:t>
      </w:r>
      <w:r w:rsidR="00293058">
        <w:t>)</w:t>
      </w:r>
    </w:p>
    <w:p w:rsidR="00293058" w:rsidRDefault="00293058" w:rsidP="00293058">
      <w:pPr>
        <w:spacing w:line="360" w:lineRule="auto"/>
        <w:jc w:val="both"/>
        <w:rPr>
          <w:sz w:val="16"/>
          <w:szCs w:val="16"/>
        </w:rPr>
      </w:pPr>
    </w:p>
    <w:p w:rsidR="00E06904" w:rsidRDefault="00293058" w:rsidP="0029305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C</w:t>
      </w:r>
      <w:r w:rsidR="00E06904">
        <w:rPr>
          <w:b/>
          <w:u w:val="single"/>
        </w:rPr>
        <w:t>omissão de Saúde, Meio Ambiente e Proteção Animal:</w:t>
      </w:r>
    </w:p>
    <w:p w:rsidR="00293058" w:rsidRDefault="00CD5335" w:rsidP="00293058">
      <w:pPr>
        <w:spacing w:line="360" w:lineRule="auto"/>
        <w:jc w:val="both"/>
      </w:pPr>
      <w:r>
        <w:t>Presidente:</w:t>
      </w:r>
      <w:r w:rsidR="00293058">
        <w:t xml:space="preserve"> </w:t>
      </w:r>
      <w:r w:rsidR="00B1242D">
        <w:t xml:space="preserve">Dr. </w:t>
      </w:r>
      <w:r w:rsidR="00293058">
        <w:t>Arlindo Motta Paes (</w:t>
      </w:r>
      <w:r w:rsidR="006D7AF0">
        <w:t>PTB</w:t>
      </w:r>
      <w:r w:rsidR="00293058">
        <w:t>)</w:t>
      </w:r>
    </w:p>
    <w:p w:rsidR="00991E68" w:rsidRDefault="00CD5335" w:rsidP="00991E68">
      <w:pPr>
        <w:spacing w:line="360" w:lineRule="auto"/>
        <w:jc w:val="both"/>
      </w:pPr>
      <w:r>
        <w:t>Relator:</w:t>
      </w:r>
      <w:r w:rsidR="00293058">
        <w:t xml:space="preserve"> </w:t>
      </w:r>
      <w:proofErr w:type="spellStart"/>
      <w:r w:rsidR="00991E68">
        <w:t>Elizelto</w:t>
      </w:r>
      <w:proofErr w:type="spellEnd"/>
      <w:r w:rsidR="00991E68">
        <w:t xml:space="preserve"> Guido (Patriota)</w:t>
      </w:r>
    </w:p>
    <w:p w:rsidR="00293058" w:rsidRDefault="00CD5335" w:rsidP="00293058">
      <w:pPr>
        <w:spacing w:line="360" w:lineRule="auto"/>
        <w:jc w:val="both"/>
      </w:pPr>
      <w:r>
        <w:t>Secretário:</w:t>
      </w:r>
      <w:r w:rsidR="00293058">
        <w:t xml:space="preserve"> Hélio da Van (</w:t>
      </w:r>
      <w:r w:rsidR="006D7AF0">
        <w:t>MDB</w:t>
      </w:r>
      <w:r w:rsidR="00293058">
        <w:t>)</w:t>
      </w:r>
    </w:p>
    <w:p w:rsidR="00293058" w:rsidRDefault="00293058" w:rsidP="00293058">
      <w:pPr>
        <w:spacing w:line="360" w:lineRule="auto"/>
        <w:jc w:val="both"/>
        <w:rPr>
          <w:sz w:val="16"/>
          <w:szCs w:val="16"/>
        </w:rPr>
      </w:pPr>
    </w:p>
    <w:p w:rsidR="00E06904" w:rsidRDefault="00293058" w:rsidP="0029305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C</w:t>
      </w:r>
      <w:r w:rsidR="00E06904">
        <w:rPr>
          <w:b/>
          <w:u w:val="single"/>
        </w:rPr>
        <w:t>omissão de Educação, Cultura, Esporte e Lazer:</w:t>
      </w:r>
    </w:p>
    <w:p w:rsidR="00293058" w:rsidRDefault="00CD5335" w:rsidP="00293058">
      <w:pPr>
        <w:spacing w:line="360" w:lineRule="auto"/>
        <w:jc w:val="both"/>
      </w:pPr>
      <w:r>
        <w:t>Presidente:</w:t>
      </w:r>
      <w:r w:rsidR="00293058">
        <w:t xml:space="preserve"> Odair</w:t>
      </w:r>
      <w:r w:rsidR="00B1242D">
        <w:t xml:space="preserve"> </w:t>
      </w:r>
      <w:proofErr w:type="spellStart"/>
      <w:r w:rsidR="00B1242D">
        <w:t>Quincote</w:t>
      </w:r>
      <w:proofErr w:type="spellEnd"/>
      <w:r w:rsidR="00293058">
        <w:t xml:space="preserve"> </w:t>
      </w:r>
      <w:r w:rsidR="00B1242D">
        <w:t>(Patriota)</w:t>
      </w:r>
    </w:p>
    <w:p w:rsidR="00991E68" w:rsidRDefault="00CD5335" w:rsidP="00991E68">
      <w:pPr>
        <w:spacing w:line="360" w:lineRule="auto"/>
        <w:jc w:val="both"/>
      </w:pPr>
      <w:r>
        <w:t>Relator:</w:t>
      </w:r>
      <w:r w:rsidR="00B1242D">
        <w:t xml:space="preserve"> </w:t>
      </w:r>
      <w:r w:rsidR="00991E68">
        <w:t>Oliveira Altair (DEM)</w:t>
      </w:r>
    </w:p>
    <w:p w:rsidR="00991E68" w:rsidRDefault="00CD5335" w:rsidP="00991E68">
      <w:pPr>
        <w:spacing w:line="360" w:lineRule="auto"/>
        <w:jc w:val="both"/>
      </w:pPr>
      <w:r>
        <w:t>Secretário:</w:t>
      </w:r>
      <w:r w:rsidR="00293058">
        <w:t xml:space="preserve"> </w:t>
      </w:r>
      <w:r w:rsidR="00991E68">
        <w:t>Gilberto Barreiro (PP)</w:t>
      </w:r>
    </w:p>
    <w:p w:rsidR="00293058" w:rsidRDefault="00293058" w:rsidP="00293058">
      <w:pPr>
        <w:spacing w:line="360" w:lineRule="auto"/>
        <w:jc w:val="both"/>
        <w:rPr>
          <w:sz w:val="16"/>
          <w:szCs w:val="16"/>
        </w:rPr>
      </w:pPr>
    </w:p>
    <w:p w:rsidR="00293058" w:rsidRDefault="00293058" w:rsidP="00293058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u w:val="single"/>
        </w:rPr>
        <w:t>C</w:t>
      </w:r>
      <w:r w:rsidR="00E06904">
        <w:rPr>
          <w:b/>
          <w:u w:val="single"/>
        </w:rPr>
        <w:t>omissão de Defesa dos Direitos do Consumidor:</w:t>
      </w:r>
    </w:p>
    <w:p w:rsidR="00B1242D" w:rsidRDefault="00E87281" w:rsidP="00293058">
      <w:pPr>
        <w:spacing w:line="360" w:lineRule="auto"/>
        <w:jc w:val="both"/>
      </w:pPr>
      <w:proofErr w:type="spellStart"/>
      <w:r>
        <w:rPr>
          <w:lang w:val="en-US"/>
        </w:rPr>
        <w:t>Presidente</w:t>
      </w:r>
      <w:proofErr w:type="spellEnd"/>
      <w:r>
        <w:rPr>
          <w:lang w:val="en-US"/>
        </w:rPr>
        <w:t xml:space="preserve">: </w:t>
      </w:r>
      <w:proofErr w:type="spellStart"/>
      <w:r w:rsidR="00B1242D">
        <w:rPr>
          <w:lang w:val="en-US"/>
        </w:rPr>
        <w:t>Dioníc</w:t>
      </w:r>
      <w:r w:rsidR="00293058">
        <w:rPr>
          <w:lang w:val="en-US"/>
        </w:rPr>
        <w:t>io</w:t>
      </w:r>
      <w:proofErr w:type="spellEnd"/>
      <w:r w:rsidR="00B1242D">
        <w:rPr>
          <w:lang w:val="en-US"/>
        </w:rPr>
        <w:t xml:space="preserve"> do</w:t>
      </w:r>
      <w:r w:rsidR="00293058">
        <w:rPr>
          <w:lang w:val="en-US"/>
        </w:rPr>
        <w:t xml:space="preserve"> </w:t>
      </w:r>
      <w:proofErr w:type="spellStart"/>
      <w:r w:rsidR="00293058">
        <w:rPr>
          <w:lang w:val="en-US"/>
        </w:rPr>
        <w:t>Pantano</w:t>
      </w:r>
      <w:proofErr w:type="spellEnd"/>
      <w:r w:rsidR="00293058">
        <w:rPr>
          <w:lang w:val="en-US"/>
        </w:rPr>
        <w:t xml:space="preserve"> </w:t>
      </w:r>
      <w:r w:rsidR="00B1242D">
        <w:t>(</w:t>
      </w:r>
      <w:r w:rsidR="006D7AF0">
        <w:t>PSDB</w:t>
      </w:r>
      <w:r w:rsidR="00B1242D">
        <w:t>)</w:t>
      </w:r>
    </w:p>
    <w:p w:rsidR="00293058" w:rsidRDefault="00CD5335" w:rsidP="00293058">
      <w:pPr>
        <w:spacing w:line="360" w:lineRule="auto"/>
        <w:jc w:val="both"/>
        <w:rPr>
          <w:lang w:val="en-US"/>
        </w:rPr>
      </w:pPr>
      <w:r>
        <w:rPr>
          <w:lang w:val="en-US"/>
        </w:rPr>
        <w:t>Relator:</w:t>
      </w:r>
      <w:r w:rsidR="00B1242D">
        <w:rPr>
          <w:lang w:val="en-US"/>
        </w:rPr>
        <w:t xml:space="preserve"> Ely da </w:t>
      </w:r>
      <w:proofErr w:type="spellStart"/>
      <w:r w:rsidR="00B1242D">
        <w:rPr>
          <w:lang w:val="en-US"/>
        </w:rPr>
        <w:t>Autopeças</w:t>
      </w:r>
      <w:proofErr w:type="spellEnd"/>
      <w:r w:rsidR="00293058">
        <w:rPr>
          <w:lang w:val="en-US"/>
        </w:rPr>
        <w:t xml:space="preserve"> </w:t>
      </w:r>
      <w:r w:rsidR="00B1242D">
        <w:t>(</w:t>
      </w:r>
      <w:r w:rsidR="006D7AF0">
        <w:t>DEM</w:t>
      </w:r>
      <w:r w:rsidR="00B1242D">
        <w:t>)</w:t>
      </w:r>
    </w:p>
    <w:p w:rsidR="00293058" w:rsidRDefault="00CD5335" w:rsidP="00293058">
      <w:pPr>
        <w:spacing w:line="360" w:lineRule="auto"/>
        <w:jc w:val="both"/>
      </w:pPr>
      <w:r>
        <w:t>Secretário:</w:t>
      </w:r>
      <w:r w:rsidR="00B1242D">
        <w:t xml:space="preserve"> </w:t>
      </w:r>
      <w:r w:rsidR="00991E68">
        <w:t>Dr. Edson (Cidadania)</w:t>
      </w:r>
    </w:p>
    <w:p w:rsidR="00991E68" w:rsidRDefault="00991E68" w:rsidP="00293058">
      <w:pPr>
        <w:spacing w:line="360" w:lineRule="auto"/>
        <w:jc w:val="both"/>
      </w:pPr>
    </w:p>
    <w:p w:rsidR="00991E68" w:rsidRDefault="00991E68" w:rsidP="00293058">
      <w:pPr>
        <w:spacing w:line="360" w:lineRule="auto"/>
        <w:jc w:val="both"/>
        <w:rPr>
          <w:b/>
          <w:u w:val="single"/>
        </w:rPr>
      </w:pPr>
      <w:r w:rsidRPr="00991E68">
        <w:rPr>
          <w:b/>
          <w:u w:val="single"/>
        </w:rPr>
        <w:t>Comissão de Defesa dos Direitos da Mulher:</w:t>
      </w:r>
    </w:p>
    <w:p w:rsidR="00991E68" w:rsidRDefault="00991E68" w:rsidP="00991E68">
      <w:pPr>
        <w:spacing w:line="360" w:lineRule="auto"/>
        <w:jc w:val="both"/>
      </w:pPr>
      <w:r>
        <w:t>Presidente: Miguel Júnior Tomatinho (PSDB)</w:t>
      </w:r>
    </w:p>
    <w:p w:rsidR="00991E68" w:rsidRDefault="00991E68" w:rsidP="00991E68">
      <w:pPr>
        <w:spacing w:line="360" w:lineRule="auto"/>
        <w:jc w:val="both"/>
      </w:pPr>
      <w:r>
        <w:t>Relator: Leandro Morais (PSDB)</w:t>
      </w:r>
    </w:p>
    <w:p w:rsidR="00991E68" w:rsidRDefault="00991E68" w:rsidP="00991E68">
      <w:pPr>
        <w:spacing w:line="360" w:lineRule="auto"/>
        <w:jc w:val="both"/>
      </w:pPr>
      <w:r>
        <w:t>Secretário: Dr. Arlindo Motta Paes (PTB)</w:t>
      </w:r>
    </w:p>
    <w:p w:rsidR="00BD4803" w:rsidRPr="00D25FA0" w:rsidRDefault="00BD4803" w:rsidP="008D6D96">
      <w:pPr>
        <w:ind w:right="1134"/>
        <w:jc w:val="both"/>
      </w:pPr>
    </w:p>
    <w:p w:rsidR="008D6D96" w:rsidRPr="00D25FA0" w:rsidRDefault="008D6D96" w:rsidP="004D4655">
      <w:pPr>
        <w:ind w:right="140"/>
        <w:jc w:val="both"/>
      </w:pPr>
      <w:r w:rsidRPr="006D7AF0">
        <w:rPr>
          <w:b/>
        </w:rPr>
        <w:t>Art. 2º</w:t>
      </w:r>
      <w:r w:rsidRPr="00D25FA0">
        <w:t xml:space="preserve"> Revogad</w:t>
      </w:r>
      <w:r w:rsidR="008177EC">
        <w:t>as as disposições em contrário,</w:t>
      </w:r>
      <w:r w:rsidR="00D30ED8">
        <w:t xml:space="preserve"> </w:t>
      </w:r>
      <w:r w:rsidRPr="00D25FA0">
        <w:t>a presente Portaria entra em vigor na data de sua publicação.</w:t>
      </w:r>
    </w:p>
    <w:p w:rsidR="004D4655" w:rsidRPr="00D25FA0" w:rsidRDefault="004D4655" w:rsidP="008D6D96">
      <w:pPr>
        <w:ind w:right="1134" w:firstLine="2835"/>
        <w:jc w:val="both"/>
      </w:pPr>
    </w:p>
    <w:p w:rsidR="008D6D96" w:rsidRPr="00D25FA0" w:rsidRDefault="008D6D96" w:rsidP="008D6D96">
      <w:pPr>
        <w:ind w:right="1134" w:firstLine="2835"/>
        <w:jc w:val="both"/>
      </w:pPr>
      <w:r w:rsidRPr="00D25FA0">
        <w:t xml:space="preserve">REGISTRE-SE E PUBLIQUE-SE. </w:t>
      </w:r>
    </w:p>
    <w:p w:rsidR="008D6D96" w:rsidRPr="00D25FA0" w:rsidRDefault="008D6D96" w:rsidP="008D6D96">
      <w:pPr>
        <w:spacing w:line="283" w:lineRule="auto"/>
        <w:ind w:left="2835" w:right="1134" w:firstLine="2835"/>
        <w:rPr>
          <w:b/>
          <w:color w:val="000000"/>
        </w:rPr>
      </w:pPr>
    </w:p>
    <w:p w:rsidR="008D6D96" w:rsidRPr="00D25FA0" w:rsidRDefault="006D7AF0" w:rsidP="008D6D96">
      <w:pPr>
        <w:jc w:val="center"/>
        <w:rPr>
          <w:color w:val="000000"/>
        </w:rPr>
      </w:pPr>
      <w:r>
        <w:rPr>
          <w:color w:val="000000"/>
        </w:rPr>
        <w:t>Câmara Municipal d</w:t>
      </w:r>
      <w:r w:rsidRPr="00D25FA0">
        <w:rPr>
          <w:color w:val="000000"/>
        </w:rPr>
        <w:t>e Pouso Alegre</w:t>
      </w:r>
      <w:r w:rsidR="008D6D96" w:rsidRPr="00D25FA0">
        <w:rPr>
          <w:color w:val="000000"/>
        </w:rPr>
        <w:t>,</w:t>
      </w:r>
      <w:r w:rsidR="00D25FA0">
        <w:rPr>
          <w:color w:val="000000"/>
        </w:rPr>
        <w:t xml:space="preserve"> </w:t>
      </w:r>
      <w:r w:rsidR="00293058">
        <w:rPr>
          <w:color w:val="000000"/>
        </w:rPr>
        <w:t>0</w:t>
      </w:r>
      <w:r w:rsidR="00991E68">
        <w:rPr>
          <w:color w:val="000000"/>
        </w:rPr>
        <w:t>3</w:t>
      </w:r>
      <w:r w:rsidR="008D6D96" w:rsidRPr="00D25FA0">
        <w:rPr>
          <w:color w:val="000000"/>
        </w:rPr>
        <w:t xml:space="preserve"> de </w:t>
      </w:r>
      <w:r w:rsidR="00293058">
        <w:rPr>
          <w:color w:val="000000"/>
        </w:rPr>
        <w:t>janeiro</w:t>
      </w:r>
      <w:r w:rsidR="008D6D96" w:rsidRPr="00D25FA0">
        <w:rPr>
          <w:color w:val="000000"/>
        </w:rPr>
        <w:t xml:space="preserve"> de 20</w:t>
      </w:r>
      <w:r w:rsidR="00293058">
        <w:rPr>
          <w:color w:val="000000"/>
        </w:rPr>
        <w:t>2</w:t>
      </w:r>
      <w:r w:rsidR="00314D7B">
        <w:rPr>
          <w:color w:val="000000"/>
        </w:rPr>
        <w:t>2</w:t>
      </w:r>
      <w:bookmarkStart w:id="0" w:name="_GoBack"/>
      <w:bookmarkEnd w:id="0"/>
      <w:r w:rsidR="008D6D96" w:rsidRPr="00D25FA0">
        <w:rPr>
          <w:color w:val="000000"/>
        </w:rPr>
        <w:t>.</w:t>
      </w:r>
    </w:p>
    <w:p w:rsidR="008D6D96" w:rsidRDefault="008D6D96" w:rsidP="008D6D96">
      <w:pPr>
        <w:spacing w:line="283" w:lineRule="auto"/>
        <w:rPr>
          <w:color w:val="000000"/>
        </w:rPr>
      </w:pPr>
    </w:p>
    <w:p w:rsidR="00991E68" w:rsidRPr="00D25FA0" w:rsidRDefault="00991E68" w:rsidP="008D6D96">
      <w:pPr>
        <w:spacing w:line="283" w:lineRule="auto"/>
        <w:rPr>
          <w:color w:val="00000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D6D96" w:rsidRPr="00D25FA0" w:rsidTr="004D4655">
        <w:trPr>
          <w:trHeight w:val="270"/>
        </w:trPr>
        <w:tc>
          <w:tcPr>
            <w:tcW w:w="9356" w:type="dxa"/>
            <w:shd w:val="clear" w:color="auto" w:fill="auto"/>
            <w:vAlign w:val="center"/>
          </w:tcPr>
          <w:p w:rsidR="008D6D96" w:rsidRPr="00D25FA0" w:rsidRDefault="00991E68" w:rsidP="004D4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8D6D96" w:rsidRPr="00D25FA0" w:rsidTr="004D4655">
        <w:trPr>
          <w:trHeight w:val="285"/>
        </w:trPr>
        <w:tc>
          <w:tcPr>
            <w:tcW w:w="9356" w:type="dxa"/>
            <w:shd w:val="clear" w:color="auto" w:fill="auto"/>
            <w:vAlign w:val="center"/>
          </w:tcPr>
          <w:p w:rsidR="008D6D96" w:rsidRPr="006D7AF0" w:rsidRDefault="008D6D96" w:rsidP="004D4655">
            <w:pPr>
              <w:jc w:val="center"/>
              <w:rPr>
                <w:color w:val="000000"/>
                <w:sz w:val="20"/>
                <w:szCs w:val="20"/>
              </w:rPr>
            </w:pPr>
            <w:r w:rsidRPr="006D7AF0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A3B1D" w:rsidRPr="00D25FA0" w:rsidRDefault="008A3B1D" w:rsidP="008D6D96">
      <w:pPr>
        <w:jc w:val="center"/>
        <w:rPr>
          <w:color w:val="000000"/>
        </w:rPr>
      </w:pPr>
    </w:p>
    <w:sectPr w:rsidR="008A3B1D" w:rsidRPr="00D25FA0" w:rsidSect="00991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567" w:bottom="1135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C4" w:rsidRDefault="005563C4" w:rsidP="000F093B">
      <w:r>
        <w:separator/>
      </w:r>
    </w:p>
  </w:endnote>
  <w:endnote w:type="continuationSeparator" w:id="0">
    <w:p w:rsidR="005563C4" w:rsidRDefault="005563C4" w:rsidP="000F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646B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C4" w:rsidRDefault="005563C4" w:rsidP="000F093B">
      <w:r>
        <w:separator/>
      </w:r>
    </w:p>
  </w:footnote>
  <w:footnote w:type="continuationSeparator" w:id="0">
    <w:p w:rsidR="005563C4" w:rsidRDefault="005563C4" w:rsidP="000F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4220B5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790C" w:rsidRDefault="007D790C" w:rsidP="007D790C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7D790C" w:rsidRDefault="007D790C" w:rsidP="007D790C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96"/>
    <w:rsid w:val="00031754"/>
    <w:rsid w:val="000E175C"/>
    <w:rsid w:val="000F093B"/>
    <w:rsid w:val="000F1837"/>
    <w:rsid w:val="000F5A19"/>
    <w:rsid w:val="0012727A"/>
    <w:rsid w:val="00142299"/>
    <w:rsid w:val="00142DDF"/>
    <w:rsid w:val="00156E63"/>
    <w:rsid w:val="00167BDB"/>
    <w:rsid w:val="001C456A"/>
    <w:rsid w:val="001C569D"/>
    <w:rsid w:val="001D3818"/>
    <w:rsid w:val="001E2E53"/>
    <w:rsid w:val="001E5516"/>
    <w:rsid w:val="0021043A"/>
    <w:rsid w:val="002305E4"/>
    <w:rsid w:val="00293058"/>
    <w:rsid w:val="002F42D6"/>
    <w:rsid w:val="002F6540"/>
    <w:rsid w:val="002F6C9F"/>
    <w:rsid w:val="00305D07"/>
    <w:rsid w:val="003061C7"/>
    <w:rsid w:val="00314D7B"/>
    <w:rsid w:val="0035081F"/>
    <w:rsid w:val="00351950"/>
    <w:rsid w:val="0035747D"/>
    <w:rsid w:val="00357CA7"/>
    <w:rsid w:val="00360700"/>
    <w:rsid w:val="00364BB8"/>
    <w:rsid w:val="00376165"/>
    <w:rsid w:val="003A16AE"/>
    <w:rsid w:val="003A2A4A"/>
    <w:rsid w:val="003B2EEC"/>
    <w:rsid w:val="003F0539"/>
    <w:rsid w:val="00411A77"/>
    <w:rsid w:val="004220B5"/>
    <w:rsid w:val="004377D0"/>
    <w:rsid w:val="004755E8"/>
    <w:rsid w:val="004810D8"/>
    <w:rsid w:val="0049188B"/>
    <w:rsid w:val="0049780A"/>
    <w:rsid w:val="004A48C5"/>
    <w:rsid w:val="004A5FC8"/>
    <w:rsid w:val="004A607D"/>
    <w:rsid w:val="004D4655"/>
    <w:rsid w:val="00511B01"/>
    <w:rsid w:val="00512B8E"/>
    <w:rsid w:val="00514887"/>
    <w:rsid w:val="00517DA4"/>
    <w:rsid w:val="005563C4"/>
    <w:rsid w:val="00583E4A"/>
    <w:rsid w:val="0059163F"/>
    <w:rsid w:val="00591842"/>
    <w:rsid w:val="005D1D4A"/>
    <w:rsid w:val="00610CC4"/>
    <w:rsid w:val="00645253"/>
    <w:rsid w:val="00646B87"/>
    <w:rsid w:val="00652438"/>
    <w:rsid w:val="006570DC"/>
    <w:rsid w:val="00673E74"/>
    <w:rsid w:val="0067603D"/>
    <w:rsid w:val="006A3D53"/>
    <w:rsid w:val="006D7AF0"/>
    <w:rsid w:val="00716CA2"/>
    <w:rsid w:val="00717A08"/>
    <w:rsid w:val="007301EA"/>
    <w:rsid w:val="007305F0"/>
    <w:rsid w:val="00737A2E"/>
    <w:rsid w:val="00796BAE"/>
    <w:rsid w:val="007D4EDE"/>
    <w:rsid w:val="007D790C"/>
    <w:rsid w:val="00810161"/>
    <w:rsid w:val="00811305"/>
    <w:rsid w:val="008177EC"/>
    <w:rsid w:val="008211A7"/>
    <w:rsid w:val="00866289"/>
    <w:rsid w:val="008902C7"/>
    <w:rsid w:val="00890312"/>
    <w:rsid w:val="008918E9"/>
    <w:rsid w:val="008A3B1D"/>
    <w:rsid w:val="008D6D96"/>
    <w:rsid w:val="00916A10"/>
    <w:rsid w:val="00991E68"/>
    <w:rsid w:val="00994631"/>
    <w:rsid w:val="009C41D7"/>
    <w:rsid w:val="009E7121"/>
    <w:rsid w:val="00A07429"/>
    <w:rsid w:val="00A14938"/>
    <w:rsid w:val="00A63305"/>
    <w:rsid w:val="00AB2738"/>
    <w:rsid w:val="00AB2AA3"/>
    <w:rsid w:val="00AD1EA3"/>
    <w:rsid w:val="00AD2566"/>
    <w:rsid w:val="00AF2A02"/>
    <w:rsid w:val="00AF4C20"/>
    <w:rsid w:val="00AF57A9"/>
    <w:rsid w:val="00AF791E"/>
    <w:rsid w:val="00B1242D"/>
    <w:rsid w:val="00B348A9"/>
    <w:rsid w:val="00B74A01"/>
    <w:rsid w:val="00B8194B"/>
    <w:rsid w:val="00B81A63"/>
    <w:rsid w:val="00BB57E9"/>
    <w:rsid w:val="00BC28AF"/>
    <w:rsid w:val="00BD4803"/>
    <w:rsid w:val="00BF79AA"/>
    <w:rsid w:val="00C270F3"/>
    <w:rsid w:val="00C47191"/>
    <w:rsid w:val="00C53BD3"/>
    <w:rsid w:val="00C72493"/>
    <w:rsid w:val="00C74E9B"/>
    <w:rsid w:val="00C95EBC"/>
    <w:rsid w:val="00C96AA8"/>
    <w:rsid w:val="00CB06C1"/>
    <w:rsid w:val="00CD5335"/>
    <w:rsid w:val="00CD7823"/>
    <w:rsid w:val="00CF1EEB"/>
    <w:rsid w:val="00D23DDA"/>
    <w:rsid w:val="00D25FA0"/>
    <w:rsid w:val="00D30ED8"/>
    <w:rsid w:val="00D43CC9"/>
    <w:rsid w:val="00D4612E"/>
    <w:rsid w:val="00D63053"/>
    <w:rsid w:val="00D67A69"/>
    <w:rsid w:val="00D93C70"/>
    <w:rsid w:val="00DD1000"/>
    <w:rsid w:val="00DD2B52"/>
    <w:rsid w:val="00DF67F5"/>
    <w:rsid w:val="00E06904"/>
    <w:rsid w:val="00E30024"/>
    <w:rsid w:val="00E40678"/>
    <w:rsid w:val="00E45DBB"/>
    <w:rsid w:val="00E82AEC"/>
    <w:rsid w:val="00E850B8"/>
    <w:rsid w:val="00E87281"/>
    <w:rsid w:val="00EA6AE2"/>
    <w:rsid w:val="00EE125C"/>
    <w:rsid w:val="00EF54D1"/>
    <w:rsid w:val="00F12C0E"/>
    <w:rsid w:val="00F52996"/>
    <w:rsid w:val="00F66BEE"/>
    <w:rsid w:val="00F84929"/>
    <w:rsid w:val="00FC23A5"/>
    <w:rsid w:val="00FF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6186AE-15A8-42F2-A854-AC0D22E7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6AE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C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C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secretaria01</cp:lastModifiedBy>
  <cp:revision>3</cp:revision>
  <cp:lastPrinted>2022-01-03T19:33:00Z</cp:lastPrinted>
  <dcterms:created xsi:type="dcterms:W3CDTF">2022-01-03T19:32:00Z</dcterms:created>
  <dcterms:modified xsi:type="dcterms:W3CDTF">2022-01-03T19:33:00Z</dcterms:modified>
</cp:coreProperties>
</file>