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EF" w:rsidRPr="009E3DE4" w:rsidRDefault="00F54FEF" w:rsidP="00FC71D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3DE4">
        <w:rPr>
          <w:rFonts w:ascii="Times New Roman" w:hAnsi="Times New Roman"/>
          <w:b/>
          <w:color w:val="000000"/>
          <w:sz w:val="24"/>
          <w:szCs w:val="24"/>
        </w:rPr>
        <w:t>P</w:t>
      </w:r>
      <w:r w:rsidR="007079AA" w:rsidRPr="009E3DE4">
        <w:rPr>
          <w:rFonts w:ascii="Times New Roman" w:hAnsi="Times New Roman"/>
          <w:b/>
          <w:color w:val="000000"/>
          <w:sz w:val="24"/>
          <w:szCs w:val="24"/>
        </w:rPr>
        <w:t xml:space="preserve">ROJETO DE LEI Nº </w:t>
      </w:r>
      <w:r w:rsidR="00F03032">
        <w:rPr>
          <w:rFonts w:ascii="Times New Roman" w:hAnsi="Times New Roman"/>
          <w:b/>
          <w:color w:val="000000"/>
          <w:sz w:val="24"/>
          <w:szCs w:val="24"/>
        </w:rPr>
        <w:t>7731</w:t>
      </w:r>
      <w:bookmarkStart w:id="0" w:name="_GoBack"/>
      <w:bookmarkEnd w:id="0"/>
      <w:r w:rsidR="009E3DE4">
        <w:rPr>
          <w:rFonts w:ascii="Times New Roman" w:hAnsi="Times New Roman"/>
          <w:b/>
          <w:color w:val="000000"/>
          <w:sz w:val="24"/>
          <w:szCs w:val="24"/>
        </w:rPr>
        <w:t>/</w:t>
      </w:r>
      <w:r w:rsidR="00527C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3DE4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527C53">
        <w:rPr>
          <w:rFonts w:ascii="Times New Roman" w:hAnsi="Times New Roman"/>
          <w:b/>
          <w:color w:val="000000"/>
          <w:sz w:val="24"/>
          <w:szCs w:val="24"/>
        </w:rPr>
        <w:t>21</w:t>
      </w:r>
    </w:p>
    <w:p w:rsidR="00F54FEF" w:rsidRPr="009E3DE4" w:rsidRDefault="00F54FEF" w:rsidP="00F54FEF">
      <w:pPr>
        <w:spacing w:after="0"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F54FEF" w:rsidRPr="009E3DE4" w:rsidRDefault="007079AA" w:rsidP="00FC71D0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9E3DE4">
        <w:rPr>
          <w:rFonts w:ascii="Times New Roman" w:hAnsi="Times New Roman"/>
          <w:b/>
          <w:sz w:val="24"/>
          <w:szCs w:val="24"/>
        </w:rPr>
        <w:t xml:space="preserve">CONCEDE REPOSIÇÃO DOS SUBSÍDIOS </w:t>
      </w:r>
      <w:r w:rsidR="006E507E" w:rsidRPr="009E3DE4">
        <w:rPr>
          <w:rFonts w:ascii="Times New Roman" w:hAnsi="Times New Roman"/>
          <w:b/>
          <w:sz w:val="24"/>
          <w:szCs w:val="24"/>
        </w:rPr>
        <w:t>DO PREFEITO, VICE-PREFEITO E</w:t>
      </w:r>
      <w:r w:rsidR="00502F25" w:rsidRPr="009E3DE4">
        <w:rPr>
          <w:rFonts w:ascii="Times New Roman" w:hAnsi="Times New Roman"/>
          <w:b/>
          <w:sz w:val="24"/>
          <w:szCs w:val="24"/>
        </w:rPr>
        <w:t xml:space="preserve"> </w:t>
      </w:r>
      <w:r w:rsidRPr="009E3DE4">
        <w:rPr>
          <w:rFonts w:ascii="Times New Roman" w:hAnsi="Times New Roman"/>
          <w:b/>
          <w:sz w:val="24"/>
          <w:szCs w:val="24"/>
        </w:rPr>
        <w:t>SECRETÁRIOS MUNICIPAIS, NOS TERMOS DO ART. 37, X, CONSTITUIÇÃO FEDERAL</w:t>
      </w:r>
      <w:r w:rsidR="00F54FEF" w:rsidRPr="009E3DE4">
        <w:rPr>
          <w:rFonts w:ascii="Times New Roman" w:hAnsi="Times New Roman"/>
          <w:b/>
          <w:sz w:val="24"/>
          <w:szCs w:val="24"/>
        </w:rPr>
        <w:t>.</w:t>
      </w:r>
    </w:p>
    <w:p w:rsidR="00F54FEF" w:rsidRPr="009E3DE4" w:rsidRDefault="00F54FEF" w:rsidP="00F54FEF">
      <w:pPr>
        <w:spacing w:after="0"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2C664A" w:rsidRPr="009E3DE4" w:rsidRDefault="002C664A" w:rsidP="00F54FEF">
      <w:pPr>
        <w:spacing w:after="0"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F54FEF" w:rsidRPr="009E3DE4" w:rsidRDefault="00F54FEF" w:rsidP="00FC7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DE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Executivo, sanciona a seguinte Lei:</w:t>
      </w:r>
    </w:p>
    <w:p w:rsidR="00F54FEF" w:rsidRPr="009E3DE4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54FEF" w:rsidRPr="009E3DE4" w:rsidRDefault="00F54FEF" w:rsidP="00FC7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DE4">
        <w:rPr>
          <w:rFonts w:ascii="Times New Roman" w:hAnsi="Times New Roman"/>
          <w:b/>
          <w:sz w:val="24"/>
          <w:szCs w:val="24"/>
        </w:rPr>
        <w:t>Art.</w:t>
      </w:r>
      <w:r w:rsidR="00FC71D0">
        <w:rPr>
          <w:rFonts w:ascii="Times New Roman" w:hAnsi="Times New Roman"/>
          <w:b/>
          <w:sz w:val="24"/>
          <w:szCs w:val="24"/>
        </w:rPr>
        <w:t xml:space="preserve"> 1º</w:t>
      </w:r>
      <w:r w:rsidRPr="009E3DE4">
        <w:rPr>
          <w:rFonts w:ascii="Times New Roman" w:hAnsi="Times New Roman"/>
          <w:b/>
          <w:sz w:val="24"/>
          <w:szCs w:val="24"/>
        </w:rPr>
        <w:t xml:space="preserve"> </w:t>
      </w:r>
      <w:r w:rsidR="007079AA" w:rsidRPr="009E3DE4">
        <w:rPr>
          <w:rFonts w:ascii="Times New Roman" w:hAnsi="Times New Roman"/>
          <w:sz w:val="24"/>
          <w:szCs w:val="24"/>
        </w:rPr>
        <w:t xml:space="preserve">Fica autorizada a reposição, nos termos do art. 36 da Lei Orgânica Municipal, no percentual de </w:t>
      </w:r>
      <w:r w:rsidR="00FC71D0">
        <w:rPr>
          <w:rFonts w:ascii="Times New Roman" w:hAnsi="Times New Roman"/>
          <w:sz w:val="24"/>
          <w:szCs w:val="24"/>
        </w:rPr>
        <w:t>6,93</w:t>
      </w:r>
      <w:r w:rsidR="007079AA" w:rsidRPr="009E3DE4">
        <w:rPr>
          <w:rFonts w:ascii="Times New Roman" w:hAnsi="Times New Roman"/>
          <w:sz w:val="24"/>
          <w:szCs w:val="24"/>
        </w:rPr>
        <w:t>% (</w:t>
      </w:r>
      <w:r w:rsidR="00FC71D0">
        <w:rPr>
          <w:rFonts w:ascii="Times New Roman" w:hAnsi="Times New Roman"/>
          <w:sz w:val="24"/>
          <w:szCs w:val="24"/>
        </w:rPr>
        <w:t>seis</w:t>
      </w:r>
      <w:r w:rsidR="00B9355D" w:rsidRPr="009E3DE4">
        <w:rPr>
          <w:rFonts w:ascii="Times New Roman" w:hAnsi="Times New Roman"/>
          <w:sz w:val="24"/>
          <w:szCs w:val="24"/>
        </w:rPr>
        <w:t xml:space="preserve"> vírgula </w:t>
      </w:r>
      <w:r w:rsidR="00FC71D0">
        <w:rPr>
          <w:rFonts w:ascii="Times New Roman" w:hAnsi="Times New Roman"/>
          <w:sz w:val="24"/>
          <w:szCs w:val="24"/>
        </w:rPr>
        <w:t>noventa e três</w:t>
      </w:r>
      <w:r w:rsidR="00B9355D" w:rsidRPr="009E3DE4">
        <w:rPr>
          <w:rFonts w:ascii="Times New Roman" w:hAnsi="Times New Roman"/>
          <w:sz w:val="24"/>
          <w:szCs w:val="24"/>
        </w:rPr>
        <w:t xml:space="preserve"> </w:t>
      </w:r>
      <w:r w:rsidR="007079AA" w:rsidRPr="009E3DE4">
        <w:rPr>
          <w:rFonts w:ascii="Times New Roman" w:hAnsi="Times New Roman"/>
          <w:sz w:val="24"/>
          <w:szCs w:val="24"/>
        </w:rPr>
        <w:t>por cento), a partir de 1º de abril de 20</w:t>
      </w:r>
      <w:r w:rsidR="00FC71D0">
        <w:rPr>
          <w:rFonts w:ascii="Times New Roman" w:hAnsi="Times New Roman"/>
          <w:sz w:val="24"/>
          <w:szCs w:val="24"/>
        </w:rPr>
        <w:t>21</w:t>
      </w:r>
      <w:r w:rsidR="007079AA" w:rsidRPr="009E3DE4">
        <w:rPr>
          <w:rFonts w:ascii="Times New Roman" w:hAnsi="Times New Roman"/>
          <w:sz w:val="24"/>
          <w:szCs w:val="24"/>
        </w:rPr>
        <w:t xml:space="preserve">, dos subsídios </w:t>
      </w:r>
      <w:r w:rsidR="006E507E" w:rsidRPr="009E3DE4">
        <w:rPr>
          <w:rFonts w:ascii="Times New Roman" w:hAnsi="Times New Roman"/>
          <w:sz w:val="24"/>
          <w:szCs w:val="24"/>
        </w:rPr>
        <w:t>do Prefeito, Vice-Prefeito e</w:t>
      </w:r>
      <w:r w:rsidR="00502F25" w:rsidRPr="009E3DE4">
        <w:rPr>
          <w:rFonts w:ascii="Times New Roman" w:hAnsi="Times New Roman"/>
          <w:sz w:val="24"/>
          <w:szCs w:val="24"/>
        </w:rPr>
        <w:t xml:space="preserve"> </w:t>
      </w:r>
      <w:r w:rsidR="007079AA" w:rsidRPr="009E3DE4">
        <w:rPr>
          <w:rFonts w:ascii="Times New Roman" w:hAnsi="Times New Roman"/>
          <w:sz w:val="24"/>
          <w:szCs w:val="24"/>
        </w:rPr>
        <w:t>Secretários Municipais, pagos em parcela única mensal</w:t>
      </w:r>
      <w:r w:rsidR="00F6052E">
        <w:rPr>
          <w:rFonts w:ascii="Times New Roman" w:hAnsi="Times New Roman"/>
          <w:sz w:val="24"/>
          <w:szCs w:val="24"/>
        </w:rPr>
        <w:t>, em consonância com o disposto no art. 37, X</w:t>
      </w:r>
      <w:r w:rsidR="00FC71D0">
        <w:rPr>
          <w:rFonts w:ascii="Times New Roman" w:hAnsi="Times New Roman"/>
          <w:sz w:val="24"/>
          <w:szCs w:val="24"/>
        </w:rPr>
        <w:t>,</w:t>
      </w:r>
      <w:r w:rsidR="00F6052E">
        <w:rPr>
          <w:rFonts w:ascii="Times New Roman" w:hAnsi="Times New Roman"/>
          <w:sz w:val="24"/>
          <w:szCs w:val="24"/>
        </w:rPr>
        <w:t xml:space="preserve"> da Constituição Federal, de acordo com o </w:t>
      </w:r>
      <w:r w:rsidR="00C82C1F">
        <w:rPr>
          <w:rFonts w:ascii="Times New Roman" w:hAnsi="Times New Roman"/>
          <w:sz w:val="24"/>
          <w:szCs w:val="24"/>
        </w:rPr>
        <w:t>Í</w:t>
      </w:r>
      <w:r w:rsidR="00F6052E">
        <w:rPr>
          <w:rFonts w:ascii="Times New Roman" w:hAnsi="Times New Roman"/>
          <w:sz w:val="24"/>
          <w:szCs w:val="24"/>
        </w:rPr>
        <w:t>ndice Nacional de Preços ao Consumidor – INPC, relativo ao período de 20</w:t>
      </w:r>
      <w:r w:rsidR="00FC71D0">
        <w:rPr>
          <w:rFonts w:ascii="Times New Roman" w:hAnsi="Times New Roman"/>
          <w:sz w:val="24"/>
          <w:szCs w:val="24"/>
        </w:rPr>
        <w:t>20</w:t>
      </w:r>
      <w:r w:rsidR="00F6052E">
        <w:rPr>
          <w:rFonts w:ascii="Times New Roman" w:hAnsi="Times New Roman"/>
          <w:sz w:val="24"/>
          <w:szCs w:val="24"/>
        </w:rPr>
        <w:t xml:space="preserve"> a 20</w:t>
      </w:r>
      <w:r w:rsidR="00FC71D0">
        <w:rPr>
          <w:rFonts w:ascii="Times New Roman" w:hAnsi="Times New Roman"/>
          <w:sz w:val="24"/>
          <w:szCs w:val="24"/>
        </w:rPr>
        <w:t>21</w:t>
      </w:r>
      <w:r w:rsidRPr="009E3DE4">
        <w:rPr>
          <w:rFonts w:ascii="Times New Roman" w:hAnsi="Times New Roman"/>
          <w:sz w:val="24"/>
          <w:szCs w:val="24"/>
        </w:rPr>
        <w:t xml:space="preserve">. </w:t>
      </w:r>
    </w:p>
    <w:p w:rsidR="00F54FEF" w:rsidRPr="009E3DE4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54FEF" w:rsidRPr="009E3DE4" w:rsidRDefault="00F54FEF" w:rsidP="00FC7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DE4">
        <w:rPr>
          <w:rFonts w:ascii="Times New Roman" w:hAnsi="Times New Roman"/>
          <w:b/>
          <w:sz w:val="24"/>
          <w:szCs w:val="24"/>
        </w:rPr>
        <w:t>Art. 2º</w:t>
      </w:r>
      <w:r w:rsidRPr="009E3DE4">
        <w:rPr>
          <w:rFonts w:ascii="Times New Roman" w:hAnsi="Times New Roman"/>
          <w:sz w:val="24"/>
          <w:szCs w:val="24"/>
        </w:rPr>
        <w:t xml:space="preserve"> A</w:t>
      </w:r>
      <w:r w:rsidR="007079AA" w:rsidRPr="009E3DE4">
        <w:rPr>
          <w:rFonts w:ascii="Times New Roman" w:hAnsi="Times New Roman"/>
          <w:sz w:val="24"/>
          <w:szCs w:val="24"/>
        </w:rPr>
        <w:t>s despesas decorrentes da aplicação desta Lei correrão por conta de dotação orçamentária própria do Poder Executivo.</w:t>
      </w:r>
    </w:p>
    <w:p w:rsidR="00F54FEF" w:rsidRPr="009E3DE4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54FEF" w:rsidRPr="009E3DE4" w:rsidRDefault="00FC71D0" w:rsidP="00FC7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</w:t>
      </w:r>
      <w:r w:rsidR="00F54FEF" w:rsidRPr="009E3DE4">
        <w:rPr>
          <w:rFonts w:ascii="Times New Roman" w:hAnsi="Times New Roman"/>
          <w:sz w:val="24"/>
          <w:szCs w:val="24"/>
        </w:rPr>
        <w:t xml:space="preserve"> </w:t>
      </w:r>
      <w:r w:rsidR="007079AA" w:rsidRPr="009E3DE4">
        <w:rPr>
          <w:rFonts w:ascii="Times New Roman" w:hAnsi="Times New Roman"/>
          <w:sz w:val="24"/>
          <w:szCs w:val="24"/>
        </w:rPr>
        <w:t xml:space="preserve">Revogadas as disposições em contrário, a presente Lei </w:t>
      </w:r>
      <w:r w:rsidR="00F54FEF" w:rsidRPr="009E3DE4">
        <w:rPr>
          <w:rFonts w:ascii="Times New Roman" w:hAnsi="Times New Roman"/>
          <w:sz w:val="24"/>
          <w:szCs w:val="24"/>
        </w:rPr>
        <w:t>entra em vigor a partir da</w:t>
      </w:r>
      <w:r w:rsidR="002C664A" w:rsidRPr="009E3DE4">
        <w:rPr>
          <w:rFonts w:ascii="Times New Roman" w:hAnsi="Times New Roman"/>
          <w:sz w:val="24"/>
          <w:szCs w:val="24"/>
        </w:rPr>
        <w:t xml:space="preserve"> data de sua publicação, observando o disposto no art. 1º</w:t>
      </w:r>
      <w:r w:rsidR="00F54FEF" w:rsidRPr="009E3DE4">
        <w:rPr>
          <w:rFonts w:ascii="Times New Roman" w:hAnsi="Times New Roman"/>
          <w:sz w:val="24"/>
          <w:szCs w:val="24"/>
        </w:rPr>
        <w:t>.</w:t>
      </w:r>
    </w:p>
    <w:p w:rsidR="00865F95" w:rsidRPr="00F15B00" w:rsidRDefault="00865F95" w:rsidP="00F15B00">
      <w:pPr>
        <w:pStyle w:val="SemEspaamento"/>
        <w:jc w:val="center"/>
        <w:rPr>
          <w:rFonts w:ascii="Times New Roman" w:hAnsi="Times New Roman"/>
        </w:rPr>
      </w:pP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B00">
        <w:rPr>
          <w:rFonts w:ascii="Times New Roman" w:hAnsi="Times New Roman"/>
          <w:color w:val="000000"/>
          <w:sz w:val="24"/>
          <w:szCs w:val="24"/>
        </w:rPr>
        <w:t>Sala das Sessões, em 16 de novembro de 2021.</w:t>
      </w: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15B00" w:rsidRPr="00F15B00" w:rsidTr="00102079">
        <w:tc>
          <w:tcPr>
            <w:tcW w:w="10345" w:type="dxa"/>
            <w:hideMark/>
          </w:tcPr>
          <w:p w:rsidR="00F15B00" w:rsidRPr="00F15B00" w:rsidRDefault="00F15B00" w:rsidP="00F15B00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F15B00" w:rsidRPr="00F15B00" w:rsidTr="00102079">
        <w:tc>
          <w:tcPr>
            <w:tcW w:w="10345" w:type="dxa"/>
            <w:hideMark/>
          </w:tcPr>
          <w:p w:rsidR="00F15B00" w:rsidRPr="00F15B00" w:rsidRDefault="00F15B00" w:rsidP="00F15B00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15B00" w:rsidRPr="00F15B00" w:rsidTr="00102079">
        <w:tc>
          <w:tcPr>
            <w:tcW w:w="5172" w:type="dxa"/>
            <w:hideMark/>
          </w:tcPr>
          <w:p w:rsidR="00F15B00" w:rsidRPr="00F15B00" w:rsidRDefault="00F15B00" w:rsidP="00F15B00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Elizelto</w:t>
            </w:r>
            <w:proofErr w:type="spellEnd"/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Guido</w:t>
            </w:r>
          </w:p>
        </w:tc>
        <w:tc>
          <w:tcPr>
            <w:tcW w:w="5173" w:type="dxa"/>
            <w:hideMark/>
          </w:tcPr>
          <w:p w:rsidR="00F15B00" w:rsidRPr="00F15B00" w:rsidRDefault="00F15B00" w:rsidP="00F15B00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Morais</w:t>
            </w:r>
          </w:p>
        </w:tc>
      </w:tr>
      <w:tr w:rsidR="00F15B00" w:rsidRPr="00F15B00" w:rsidTr="00102079">
        <w:tc>
          <w:tcPr>
            <w:tcW w:w="5172" w:type="dxa"/>
            <w:hideMark/>
          </w:tcPr>
          <w:p w:rsidR="00F15B00" w:rsidRPr="00F15B00" w:rsidRDefault="00F15B00" w:rsidP="00F15B00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F15B00" w:rsidRPr="00F15B00" w:rsidRDefault="00F15B00" w:rsidP="00F15B00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15B00" w:rsidRPr="00F15B00" w:rsidTr="00102079">
        <w:tc>
          <w:tcPr>
            <w:tcW w:w="5172" w:type="dxa"/>
            <w:hideMark/>
          </w:tcPr>
          <w:p w:rsidR="00F15B00" w:rsidRPr="00F15B00" w:rsidRDefault="00F15B00" w:rsidP="00F15B00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Dionício</w:t>
            </w:r>
            <w:proofErr w:type="spellEnd"/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F15B00" w:rsidRPr="00F15B00" w:rsidRDefault="00F15B00" w:rsidP="00F15B00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Miguel Júnior Tomatinho</w:t>
            </w:r>
          </w:p>
        </w:tc>
      </w:tr>
      <w:tr w:rsidR="00F15B00" w:rsidRPr="00F15B00" w:rsidTr="00102079">
        <w:tc>
          <w:tcPr>
            <w:tcW w:w="5172" w:type="dxa"/>
            <w:hideMark/>
          </w:tcPr>
          <w:p w:rsidR="00F15B00" w:rsidRPr="00F15B00" w:rsidRDefault="00F15B00" w:rsidP="00F15B00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F15B00" w:rsidRPr="00F15B00" w:rsidRDefault="00F15B00" w:rsidP="00F15B00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F15B00" w:rsidRDefault="00F15B00" w:rsidP="00F15B00">
      <w:pPr>
        <w:rPr>
          <w:color w:val="000000"/>
        </w:rPr>
      </w:pPr>
    </w:p>
    <w:p w:rsidR="00F15B00" w:rsidRDefault="00F15B0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F54FEF" w:rsidRPr="009E3DE4" w:rsidRDefault="002B44A2" w:rsidP="002B44A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JUSTIFICATIVA</w:t>
      </w:r>
    </w:p>
    <w:p w:rsidR="00F54FEF" w:rsidRPr="002B44A2" w:rsidRDefault="00F54FEF" w:rsidP="002B44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54FEF" w:rsidRPr="002B44A2" w:rsidRDefault="007079AA" w:rsidP="002B44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4A2">
        <w:rPr>
          <w:rFonts w:ascii="Times New Roman" w:hAnsi="Times New Roman"/>
          <w:sz w:val="24"/>
          <w:szCs w:val="24"/>
        </w:rPr>
        <w:t>Trata-se de Projeto que tem como finalidade a reposiç</w:t>
      </w:r>
      <w:r w:rsidR="00502F25" w:rsidRPr="002B44A2">
        <w:rPr>
          <w:rFonts w:ascii="Times New Roman" w:hAnsi="Times New Roman"/>
          <w:sz w:val="24"/>
          <w:szCs w:val="24"/>
        </w:rPr>
        <w:t xml:space="preserve">ão dos subsídios </w:t>
      </w:r>
      <w:r w:rsidR="006E507E" w:rsidRPr="002B44A2">
        <w:rPr>
          <w:rFonts w:ascii="Times New Roman" w:hAnsi="Times New Roman"/>
          <w:sz w:val="24"/>
          <w:szCs w:val="24"/>
        </w:rPr>
        <w:t xml:space="preserve">do Prefeito, Vice-Prefeito e </w:t>
      </w:r>
      <w:r w:rsidRPr="002B44A2">
        <w:rPr>
          <w:rFonts w:ascii="Times New Roman" w:hAnsi="Times New Roman"/>
          <w:sz w:val="24"/>
          <w:szCs w:val="24"/>
        </w:rPr>
        <w:t>dos Secretários Municipais, a partir de 1º de abril do corrente ano, na forma prevista no art. 36, § 2º, da Lei Orgânica Municipal.</w:t>
      </w:r>
      <w:r w:rsidR="00F54FEF" w:rsidRPr="002B44A2">
        <w:rPr>
          <w:rFonts w:ascii="Times New Roman" w:hAnsi="Times New Roman"/>
          <w:sz w:val="24"/>
          <w:szCs w:val="24"/>
        </w:rPr>
        <w:t xml:space="preserve"> </w:t>
      </w:r>
    </w:p>
    <w:p w:rsidR="002B44A2" w:rsidRPr="002B44A2" w:rsidRDefault="002B44A2" w:rsidP="002B44A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54FEF" w:rsidRPr="002B44A2" w:rsidRDefault="00EA5799" w:rsidP="002B44A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4A2">
        <w:rPr>
          <w:rFonts w:ascii="Times New Roman" w:hAnsi="Times New Roman"/>
          <w:sz w:val="24"/>
          <w:szCs w:val="24"/>
        </w:rPr>
        <w:t>Ressalta-se que o valor</w:t>
      </w:r>
      <w:r w:rsidR="002B44A2" w:rsidRPr="002B44A2">
        <w:rPr>
          <w:rFonts w:ascii="Times New Roman" w:hAnsi="Times New Roman"/>
          <w:sz w:val="24"/>
          <w:szCs w:val="24"/>
        </w:rPr>
        <w:t xml:space="preserve"> dos subsídios do</w:t>
      </w:r>
      <w:r w:rsidR="002B44A2">
        <w:rPr>
          <w:rFonts w:ascii="Times New Roman" w:hAnsi="Times New Roman"/>
          <w:sz w:val="24"/>
          <w:szCs w:val="24"/>
        </w:rPr>
        <w:t xml:space="preserve"> Prefeito, do Vice-Prefeito</w:t>
      </w:r>
      <w:r w:rsidR="00B929CA">
        <w:rPr>
          <w:rFonts w:ascii="Times New Roman" w:hAnsi="Times New Roman"/>
          <w:sz w:val="24"/>
          <w:szCs w:val="24"/>
        </w:rPr>
        <w:t xml:space="preserve"> e dos Secretários foi estipulado em 2012, passando por um único reajuste</w:t>
      </w:r>
      <w:r w:rsidR="00F15B00">
        <w:rPr>
          <w:rFonts w:ascii="Times New Roman" w:hAnsi="Times New Roman"/>
          <w:sz w:val="24"/>
          <w:szCs w:val="24"/>
        </w:rPr>
        <w:t>,</w:t>
      </w:r>
      <w:r w:rsidR="00B929CA">
        <w:rPr>
          <w:rFonts w:ascii="Times New Roman" w:hAnsi="Times New Roman"/>
          <w:sz w:val="24"/>
          <w:szCs w:val="24"/>
        </w:rPr>
        <w:t xml:space="preserve"> que aconteceu em 2019. Por esse motivo, apresentamos a presente proposição com o intuito de repor as perdas inflacionárias dos rendimentos destes agentes políticos.</w:t>
      </w:r>
    </w:p>
    <w:p w:rsidR="006A6D94" w:rsidRDefault="006A6D94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B00">
        <w:rPr>
          <w:rFonts w:ascii="Times New Roman" w:hAnsi="Times New Roman"/>
          <w:color w:val="000000"/>
          <w:sz w:val="24"/>
          <w:szCs w:val="24"/>
        </w:rPr>
        <w:t>Sala das Sessões, em 16 de novembro de 2021.</w:t>
      </w: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15B00" w:rsidRPr="00F15B00" w:rsidTr="00102079">
        <w:tc>
          <w:tcPr>
            <w:tcW w:w="10345" w:type="dxa"/>
            <w:hideMark/>
          </w:tcPr>
          <w:p w:rsidR="00F15B00" w:rsidRPr="00F15B00" w:rsidRDefault="00F15B00" w:rsidP="00102079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F15B00" w:rsidRPr="00F15B00" w:rsidTr="00102079">
        <w:tc>
          <w:tcPr>
            <w:tcW w:w="10345" w:type="dxa"/>
            <w:hideMark/>
          </w:tcPr>
          <w:p w:rsidR="00F15B00" w:rsidRPr="00F15B00" w:rsidRDefault="00F15B00" w:rsidP="00102079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15B00" w:rsidRPr="00F15B00" w:rsidTr="00102079">
        <w:tc>
          <w:tcPr>
            <w:tcW w:w="5172" w:type="dxa"/>
            <w:hideMark/>
          </w:tcPr>
          <w:p w:rsidR="00F15B00" w:rsidRPr="00F15B00" w:rsidRDefault="00F15B00" w:rsidP="00102079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Elizelto</w:t>
            </w:r>
            <w:proofErr w:type="spellEnd"/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Guido</w:t>
            </w:r>
          </w:p>
        </w:tc>
        <w:tc>
          <w:tcPr>
            <w:tcW w:w="5173" w:type="dxa"/>
            <w:hideMark/>
          </w:tcPr>
          <w:p w:rsidR="00F15B00" w:rsidRPr="00F15B00" w:rsidRDefault="00F15B00" w:rsidP="00102079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Morais</w:t>
            </w:r>
          </w:p>
        </w:tc>
      </w:tr>
      <w:tr w:rsidR="00F15B00" w:rsidRPr="00F15B00" w:rsidTr="00102079">
        <w:tc>
          <w:tcPr>
            <w:tcW w:w="5172" w:type="dxa"/>
            <w:hideMark/>
          </w:tcPr>
          <w:p w:rsidR="00F15B00" w:rsidRPr="00F15B00" w:rsidRDefault="00F15B00" w:rsidP="00102079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F15B00" w:rsidRPr="00F15B00" w:rsidRDefault="00F15B00" w:rsidP="00102079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15B00" w:rsidRPr="00F15B00" w:rsidRDefault="00F15B00" w:rsidP="00F15B00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15B00" w:rsidRPr="00F15B00" w:rsidTr="00102079">
        <w:tc>
          <w:tcPr>
            <w:tcW w:w="5172" w:type="dxa"/>
            <w:hideMark/>
          </w:tcPr>
          <w:p w:rsidR="00F15B00" w:rsidRPr="00F15B00" w:rsidRDefault="00F15B00" w:rsidP="00102079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Dionício</w:t>
            </w:r>
            <w:proofErr w:type="spellEnd"/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F15B00" w:rsidRPr="00F15B00" w:rsidRDefault="00F15B00" w:rsidP="00102079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Miguel Júnior Tomatinho</w:t>
            </w:r>
          </w:p>
        </w:tc>
      </w:tr>
      <w:tr w:rsidR="00F15B00" w:rsidRPr="00F15B00" w:rsidTr="00102079">
        <w:tc>
          <w:tcPr>
            <w:tcW w:w="5172" w:type="dxa"/>
            <w:hideMark/>
          </w:tcPr>
          <w:p w:rsidR="00F15B00" w:rsidRPr="00F15B00" w:rsidRDefault="00F15B00" w:rsidP="00102079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F15B00" w:rsidRPr="00F15B00" w:rsidRDefault="00F15B00" w:rsidP="00102079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F15B00" w:rsidRDefault="00F15B00" w:rsidP="00F15B00">
      <w:pPr>
        <w:rPr>
          <w:color w:val="000000"/>
        </w:rPr>
      </w:pPr>
    </w:p>
    <w:p w:rsidR="00F15B00" w:rsidRDefault="00F15B00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22671" w:rsidRDefault="00422671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sectPr w:rsidR="00422671" w:rsidSect="00FC71D0">
      <w:headerReference w:type="default" r:id="rId7"/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1DC" w:rsidRDefault="000761DC" w:rsidP="00D61824">
      <w:pPr>
        <w:spacing w:after="0" w:line="240" w:lineRule="auto"/>
      </w:pPr>
      <w:r>
        <w:separator/>
      </w:r>
    </w:p>
  </w:endnote>
  <w:endnote w:type="continuationSeparator" w:id="0">
    <w:p w:rsidR="000761DC" w:rsidRDefault="000761DC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1DC" w:rsidRDefault="000761DC" w:rsidP="00D61824">
      <w:pPr>
        <w:spacing w:after="0" w:line="240" w:lineRule="auto"/>
      </w:pPr>
      <w:r>
        <w:separator/>
      </w:r>
    </w:p>
  </w:footnote>
  <w:footnote w:type="continuationSeparator" w:id="0">
    <w:p w:rsidR="000761DC" w:rsidRDefault="000761DC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824" w:rsidRDefault="00D61824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Pr="00B9355D" w:rsidRDefault="00B9355D" w:rsidP="00B935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33A"/>
    <w:multiLevelType w:val="hybridMultilevel"/>
    <w:tmpl w:val="E09C436E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61F0C"/>
    <w:multiLevelType w:val="hybridMultilevel"/>
    <w:tmpl w:val="43F458B8"/>
    <w:lvl w:ilvl="0" w:tplc="402E92F4">
      <w:start w:val="1"/>
      <w:numFmt w:val="upperRoman"/>
      <w:lvlText w:val="%1."/>
      <w:lvlJc w:val="left"/>
      <w:pPr>
        <w:ind w:left="1435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E365C"/>
    <w:multiLevelType w:val="hybridMultilevel"/>
    <w:tmpl w:val="501472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519FD"/>
    <w:multiLevelType w:val="hybridMultilevel"/>
    <w:tmpl w:val="4F028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B4E12"/>
    <w:multiLevelType w:val="hybridMultilevel"/>
    <w:tmpl w:val="7A9A0650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F0E72"/>
    <w:multiLevelType w:val="hybridMultilevel"/>
    <w:tmpl w:val="9F5899B2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15E2A"/>
    <w:multiLevelType w:val="hybridMultilevel"/>
    <w:tmpl w:val="80083B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C86828"/>
    <w:multiLevelType w:val="hybridMultilevel"/>
    <w:tmpl w:val="2610A9FE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1099B"/>
    <w:multiLevelType w:val="hybridMultilevel"/>
    <w:tmpl w:val="41E20C16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87BA8"/>
    <w:multiLevelType w:val="hybridMultilevel"/>
    <w:tmpl w:val="2C04F7DC"/>
    <w:lvl w:ilvl="0" w:tplc="A48C1760">
      <w:start w:val="1"/>
      <w:numFmt w:val="upperRoman"/>
      <w:lvlText w:val="%1."/>
      <w:lvlJc w:val="left"/>
      <w:pPr>
        <w:ind w:left="715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EF"/>
    <w:rsid w:val="000761DC"/>
    <w:rsid w:val="000E175C"/>
    <w:rsid w:val="000F3761"/>
    <w:rsid w:val="00134F40"/>
    <w:rsid w:val="00142DDF"/>
    <w:rsid w:val="002164E3"/>
    <w:rsid w:val="00274D86"/>
    <w:rsid w:val="002B44A2"/>
    <w:rsid w:val="002C664A"/>
    <w:rsid w:val="002D4A41"/>
    <w:rsid w:val="002F3A56"/>
    <w:rsid w:val="002F6540"/>
    <w:rsid w:val="00360700"/>
    <w:rsid w:val="00397C07"/>
    <w:rsid w:val="003A2A4A"/>
    <w:rsid w:val="003D3041"/>
    <w:rsid w:val="00422671"/>
    <w:rsid w:val="00463611"/>
    <w:rsid w:val="004B483B"/>
    <w:rsid w:val="00502F25"/>
    <w:rsid w:val="00527C53"/>
    <w:rsid w:val="0054198C"/>
    <w:rsid w:val="005B1720"/>
    <w:rsid w:val="006570DC"/>
    <w:rsid w:val="006A6D94"/>
    <w:rsid w:val="006E507E"/>
    <w:rsid w:val="007079AA"/>
    <w:rsid w:val="00786F1C"/>
    <w:rsid w:val="008309FF"/>
    <w:rsid w:val="00865F95"/>
    <w:rsid w:val="00873A07"/>
    <w:rsid w:val="008A3B1D"/>
    <w:rsid w:val="008E2780"/>
    <w:rsid w:val="00981759"/>
    <w:rsid w:val="00992857"/>
    <w:rsid w:val="009E3DE4"/>
    <w:rsid w:val="009E6EEF"/>
    <w:rsid w:val="00A22B7B"/>
    <w:rsid w:val="00AB2AA3"/>
    <w:rsid w:val="00B171EF"/>
    <w:rsid w:val="00B8194B"/>
    <w:rsid w:val="00B929CA"/>
    <w:rsid w:val="00B9355D"/>
    <w:rsid w:val="00C1139F"/>
    <w:rsid w:val="00C82C1F"/>
    <w:rsid w:val="00C95EBC"/>
    <w:rsid w:val="00CF1EEB"/>
    <w:rsid w:val="00D02C44"/>
    <w:rsid w:val="00D61824"/>
    <w:rsid w:val="00DE4D72"/>
    <w:rsid w:val="00DE7009"/>
    <w:rsid w:val="00E56CE9"/>
    <w:rsid w:val="00EA5799"/>
    <w:rsid w:val="00EA6AE2"/>
    <w:rsid w:val="00EB5986"/>
    <w:rsid w:val="00F03032"/>
    <w:rsid w:val="00F15B00"/>
    <w:rsid w:val="00F267DC"/>
    <w:rsid w:val="00F52996"/>
    <w:rsid w:val="00F54FEF"/>
    <w:rsid w:val="00F6052E"/>
    <w:rsid w:val="00F77B37"/>
    <w:rsid w:val="00FC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93CAD-B4E4-4D27-A145-2E2DAEC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PargrafodaLista">
    <w:name w:val="List Paragraph"/>
    <w:basedOn w:val="Normal"/>
    <w:uiPriority w:val="34"/>
    <w:qFormat/>
    <w:rsid w:val="00F54FEF"/>
    <w:pPr>
      <w:spacing w:after="160"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671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44A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15B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10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secretaria01</cp:lastModifiedBy>
  <cp:revision>6</cp:revision>
  <cp:lastPrinted>2019-05-14T22:28:00Z</cp:lastPrinted>
  <dcterms:created xsi:type="dcterms:W3CDTF">2021-11-16T16:25:00Z</dcterms:created>
  <dcterms:modified xsi:type="dcterms:W3CDTF">2021-11-16T20:35:00Z</dcterms:modified>
</cp:coreProperties>
</file>